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A108B" w14:textId="77777777" w:rsidR="00DD73BD" w:rsidRPr="00701FDC" w:rsidRDefault="00DD73BD" w:rsidP="00DD63BA">
      <w:pPr>
        <w:tabs>
          <w:tab w:val="center" w:pos="4964"/>
          <w:tab w:val="left" w:pos="6258"/>
        </w:tabs>
        <w:spacing w:before="100" w:beforeAutospacing="1" w:after="100" w:afterAutospacing="1"/>
        <w:ind w:firstLine="6"/>
        <w:jc w:val="center"/>
        <w:rPr>
          <w:rFonts w:ascii="Arial" w:hAnsi="Arial" w:cs="Arial"/>
          <w:b/>
          <w:caps/>
          <w:sz w:val="18"/>
          <w:szCs w:val="18"/>
        </w:rPr>
      </w:pPr>
      <w:r w:rsidRPr="00701FDC">
        <w:rPr>
          <w:rFonts w:ascii="Arial" w:hAnsi="Arial" w:cs="Arial"/>
          <w:b/>
          <w:caps/>
          <w:sz w:val="18"/>
          <w:szCs w:val="18"/>
        </w:rPr>
        <w:t xml:space="preserve">wniosek o powołanie Zespołu ds. oceny ryzyka Zewnętrznej Zmiany Znaczącej </w:t>
      </w:r>
    </w:p>
    <w:p w14:paraId="6E4A8086" w14:textId="77777777" w:rsidR="00DD73BD" w:rsidRPr="00701FDC" w:rsidRDefault="00DD73BD" w:rsidP="00DD63BA">
      <w:pPr>
        <w:tabs>
          <w:tab w:val="center" w:pos="4964"/>
          <w:tab w:val="left" w:pos="6258"/>
        </w:tabs>
        <w:spacing w:before="100" w:beforeAutospacing="1" w:after="100" w:afterAutospacing="1"/>
        <w:ind w:firstLine="6"/>
        <w:jc w:val="center"/>
        <w:rPr>
          <w:rFonts w:ascii="Arial" w:hAnsi="Arial" w:cs="Arial"/>
          <w:b/>
          <w:caps/>
          <w:sz w:val="18"/>
          <w:szCs w:val="18"/>
        </w:rPr>
      </w:pPr>
    </w:p>
    <w:p w14:paraId="4D075A2B" w14:textId="726A2CED" w:rsidR="00DD63BA" w:rsidRPr="00701FDC" w:rsidRDefault="00DD63BA" w:rsidP="00DD63BA">
      <w:pPr>
        <w:tabs>
          <w:tab w:val="center" w:pos="4964"/>
          <w:tab w:val="left" w:pos="6258"/>
        </w:tabs>
        <w:spacing w:before="100" w:beforeAutospacing="1" w:after="100" w:afterAutospacing="1"/>
        <w:ind w:firstLine="6"/>
        <w:jc w:val="center"/>
        <w:rPr>
          <w:rFonts w:ascii="Arial" w:hAnsi="Arial" w:cs="Arial"/>
          <w:b/>
          <w:caps/>
          <w:color w:val="092D74"/>
          <w:sz w:val="18"/>
          <w:szCs w:val="18"/>
        </w:rPr>
      </w:pPr>
      <w:r w:rsidRPr="00701FDC">
        <w:rPr>
          <w:rFonts w:ascii="Arial" w:hAnsi="Arial" w:cs="Arial"/>
          <w:b/>
          <w:caps/>
          <w:color w:val="092D74"/>
          <w:sz w:val="18"/>
          <w:szCs w:val="18"/>
        </w:rPr>
        <w:t>Wzór</w:t>
      </w:r>
    </w:p>
    <w:p w14:paraId="46FDD74B" w14:textId="4610E936" w:rsidR="00701FDC" w:rsidRPr="00701FDC" w:rsidRDefault="00701FDC" w:rsidP="00701FDC">
      <w:pPr>
        <w:pStyle w:val="Akapitzlist"/>
        <w:ind w:left="424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701FDC">
        <w:rPr>
          <w:rFonts w:ascii="Arial" w:hAnsi="Arial" w:cs="Arial"/>
          <w:b/>
          <w:bCs/>
          <w:sz w:val="18"/>
          <w:szCs w:val="18"/>
        </w:rPr>
        <w:t>WNIOSEK</w:t>
      </w:r>
    </w:p>
    <w:p w14:paraId="1339433F" w14:textId="77777777" w:rsidR="00701FDC" w:rsidRPr="00701FDC" w:rsidRDefault="00701FDC" w:rsidP="00701FDC">
      <w:pPr>
        <w:pStyle w:val="Akapitzlist"/>
        <w:ind w:left="427"/>
        <w:rPr>
          <w:rFonts w:ascii="Arial" w:hAnsi="Arial" w:cs="Arial"/>
          <w:b/>
          <w:bCs/>
          <w:sz w:val="18"/>
          <w:szCs w:val="18"/>
        </w:rPr>
      </w:pPr>
    </w:p>
    <w:p w14:paraId="16D58A0D" w14:textId="77777777" w:rsidR="00701FDC" w:rsidRPr="00701FDC" w:rsidRDefault="00701FDC" w:rsidP="00701FDC">
      <w:pPr>
        <w:pStyle w:val="Akapitzlist"/>
        <w:ind w:left="427"/>
        <w:jc w:val="both"/>
        <w:rPr>
          <w:rFonts w:ascii="Arial" w:hAnsi="Arial" w:cs="Arial"/>
          <w:b/>
          <w:bCs/>
          <w:sz w:val="18"/>
          <w:szCs w:val="18"/>
        </w:rPr>
      </w:pPr>
      <w:r w:rsidRPr="00701FDC">
        <w:rPr>
          <w:rFonts w:ascii="Arial" w:hAnsi="Arial" w:cs="Arial"/>
          <w:b/>
          <w:bCs/>
          <w:sz w:val="18"/>
          <w:szCs w:val="18"/>
        </w:rPr>
        <w:t>Zwracam się z wnioskiem o powołanie Zespołu ds. oceny ryzyka Zewnętrznej Zmiany Znaczącej:</w:t>
      </w:r>
    </w:p>
    <w:p w14:paraId="191DD71D" w14:textId="77777777" w:rsidR="00701FDC" w:rsidRPr="00701FDC" w:rsidRDefault="00701FDC" w:rsidP="00701FDC">
      <w:pPr>
        <w:pStyle w:val="Akapitzlist"/>
        <w:ind w:left="427"/>
        <w:jc w:val="both"/>
        <w:rPr>
          <w:rFonts w:ascii="Arial" w:hAnsi="Arial" w:cs="Arial"/>
          <w:b/>
          <w:bCs/>
          <w:sz w:val="18"/>
          <w:szCs w:val="18"/>
        </w:rPr>
      </w:pPr>
    </w:p>
    <w:p w14:paraId="28D22477" w14:textId="77777777" w:rsidR="00701FDC" w:rsidRPr="00701FDC" w:rsidRDefault="00701FDC" w:rsidP="00701FDC">
      <w:pPr>
        <w:pStyle w:val="Akapitzlist"/>
        <w:ind w:left="427"/>
        <w:jc w:val="both"/>
        <w:rPr>
          <w:rFonts w:ascii="Arial" w:hAnsi="Arial" w:cs="Arial"/>
          <w:b/>
          <w:bCs/>
          <w:sz w:val="18"/>
          <w:szCs w:val="18"/>
        </w:rPr>
      </w:pPr>
    </w:p>
    <w:p w14:paraId="20CDB429" w14:textId="77777777" w:rsidR="00701FDC" w:rsidRPr="00701FDC" w:rsidRDefault="00701FDC" w:rsidP="00701FDC">
      <w:pPr>
        <w:pStyle w:val="Akapitzlist"/>
        <w:ind w:left="427"/>
        <w:jc w:val="both"/>
        <w:rPr>
          <w:rFonts w:ascii="Arial" w:hAnsi="Arial" w:cs="Arial"/>
          <w:b/>
          <w:bCs/>
          <w:sz w:val="18"/>
          <w:szCs w:val="18"/>
        </w:rPr>
      </w:pPr>
      <w:r w:rsidRPr="00701FDC">
        <w:rPr>
          <w:rFonts w:ascii="Arial" w:hAnsi="Arial" w:cs="Arial"/>
          <w:b/>
          <w:bCs/>
          <w:sz w:val="18"/>
          <w:szCs w:val="18"/>
        </w:rPr>
        <w:t>w następującym składzie:</w:t>
      </w:r>
    </w:p>
    <w:tbl>
      <w:tblPr>
        <w:tblStyle w:val="TableGrid"/>
        <w:tblW w:w="9038" w:type="dxa"/>
        <w:tblInd w:w="19" w:type="dxa"/>
        <w:tblCellMar>
          <w:top w:w="8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534"/>
        <w:gridCol w:w="2436"/>
        <w:gridCol w:w="2138"/>
        <w:gridCol w:w="2460"/>
        <w:gridCol w:w="1470"/>
      </w:tblGrid>
      <w:tr w:rsidR="00701FDC" w:rsidRPr="00701FDC" w14:paraId="11A25645" w14:textId="77777777" w:rsidTr="0085373E">
        <w:trPr>
          <w:trHeight w:val="5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54F3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 xml:space="preserve">Lp.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AFC4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 xml:space="preserve">Imię i Nazwisko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C29A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 xml:space="preserve">Podmiot/jednostka organizacyjna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63F7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>Stanowisko / specjalność (branża)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C24A" w14:textId="77777777" w:rsidR="00701FDC" w:rsidRPr="00701FDC" w:rsidRDefault="00701FDC" w:rsidP="0085373E">
            <w:pPr>
              <w:spacing w:line="259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 xml:space="preserve">Funkcja w Zespole  </w:t>
            </w:r>
          </w:p>
        </w:tc>
      </w:tr>
      <w:tr w:rsidR="00701FDC" w:rsidRPr="00701FDC" w14:paraId="7861DA24" w14:textId="77777777" w:rsidTr="0085373E">
        <w:trPr>
          <w:trHeight w:val="3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5030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00FA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51DC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32FF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44D1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>Przewodniczący</w:t>
            </w:r>
          </w:p>
        </w:tc>
      </w:tr>
      <w:tr w:rsidR="00701FDC" w:rsidRPr="00701FDC" w14:paraId="5B91AE2C" w14:textId="77777777" w:rsidTr="0085373E">
        <w:trPr>
          <w:trHeight w:val="3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9D93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EC0B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1B17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2AEF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C3AD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>Sporządzający raport</w:t>
            </w:r>
          </w:p>
        </w:tc>
      </w:tr>
      <w:tr w:rsidR="00701FDC" w:rsidRPr="00701FDC" w14:paraId="2B262D82" w14:textId="77777777" w:rsidTr="0085373E">
        <w:trPr>
          <w:trHeight w:val="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A99E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1839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0611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9F55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3B98" w14:textId="77777777" w:rsidR="00701FDC" w:rsidRPr="00701FDC" w:rsidRDefault="00701FDC" w:rsidP="0085373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01FDC">
              <w:rPr>
                <w:rFonts w:ascii="Arial" w:hAnsi="Arial" w:cs="Arial"/>
                <w:sz w:val="18"/>
                <w:szCs w:val="18"/>
              </w:rPr>
              <w:t>Członek</w:t>
            </w:r>
          </w:p>
        </w:tc>
      </w:tr>
    </w:tbl>
    <w:p w14:paraId="72AC8E4B" w14:textId="77777777" w:rsidR="00701FDC" w:rsidRPr="00701FDC" w:rsidRDefault="00701FDC" w:rsidP="00701FDC">
      <w:pPr>
        <w:pStyle w:val="Akapitzlist"/>
        <w:ind w:left="427"/>
        <w:jc w:val="both"/>
        <w:rPr>
          <w:rFonts w:ascii="Arial" w:hAnsi="Arial" w:cs="Arial"/>
          <w:b/>
          <w:bCs/>
          <w:sz w:val="18"/>
          <w:szCs w:val="18"/>
        </w:rPr>
      </w:pPr>
    </w:p>
    <w:p w14:paraId="60DBCAAE" w14:textId="55323AD0" w:rsidR="00701FDC" w:rsidRPr="00E51DA0" w:rsidRDefault="00E51DA0" w:rsidP="00701FDC">
      <w:pPr>
        <w:pStyle w:val="Akapitzlist"/>
        <w:ind w:left="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Miejscowość, data</w:t>
      </w:r>
    </w:p>
    <w:p w14:paraId="6AFB63BA" w14:textId="77777777" w:rsidR="00701FDC" w:rsidRPr="00701FDC" w:rsidRDefault="00701FDC" w:rsidP="00701FDC">
      <w:pPr>
        <w:pStyle w:val="Akapitzlist"/>
        <w:ind w:left="427"/>
        <w:jc w:val="both"/>
        <w:rPr>
          <w:rFonts w:ascii="Arial" w:hAnsi="Arial" w:cs="Arial"/>
          <w:b/>
          <w:bCs/>
          <w:sz w:val="18"/>
          <w:szCs w:val="18"/>
        </w:rPr>
      </w:pPr>
    </w:p>
    <w:p w14:paraId="492DD3B3" w14:textId="77777777" w:rsidR="00701FDC" w:rsidRPr="00701FDC" w:rsidRDefault="00701FDC" w:rsidP="00701FDC">
      <w:pPr>
        <w:spacing w:after="43"/>
        <w:ind w:left="3602"/>
        <w:jc w:val="center"/>
        <w:rPr>
          <w:rFonts w:ascii="Arial" w:hAnsi="Arial" w:cs="Arial"/>
          <w:sz w:val="18"/>
          <w:szCs w:val="18"/>
        </w:rPr>
      </w:pPr>
    </w:p>
    <w:p w14:paraId="7E1F610D" w14:textId="77777777" w:rsidR="00701FDC" w:rsidRPr="00701FDC" w:rsidRDefault="00701FDC" w:rsidP="00701FDC">
      <w:pPr>
        <w:spacing w:after="45"/>
        <w:ind w:left="3602"/>
        <w:jc w:val="center"/>
        <w:rPr>
          <w:rFonts w:ascii="Arial" w:hAnsi="Arial" w:cs="Arial"/>
          <w:sz w:val="18"/>
          <w:szCs w:val="18"/>
        </w:rPr>
      </w:pPr>
      <w:r w:rsidRPr="00701FDC">
        <w:rPr>
          <w:rFonts w:ascii="Arial" w:hAnsi="Arial" w:cs="Arial"/>
          <w:sz w:val="18"/>
          <w:szCs w:val="18"/>
        </w:rPr>
        <w:t xml:space="preserve"> </w:t>
      </w:r>
    </w:p>
    <w:p w14:paraId="14DB2690" w14:textId="77777777" w:rsidR="00701FDC" w:rsidRPr="00701FDC" w:rsidRDefault="00701FDC" w:rsidP="00701FDC">
      <w:pPr>
        <w:spacing w:after="73"/>
        <w:ind w:left="3602"/>
        <w:jc w:val="center"/>
        <w:rPr>
          <w:rFonts w:ascii="Arial" w:hAnsi="Arial" w:cs="Arial"/>
          <w:sz w:val="18"/>
          <w:szCs w:val="18"/>
        </w:rPr>
      </w:pPr>
      <w:r w:rsidRPr="00701FDC">
        <w:rPr>
          <w:rFonts w:ascii="Arial" w:hAnsi="Arial" w:cs="Arial"/>
          <w:sz w:val="18"/>
          <w:szCs w:val="18"/>
        </w:rPr>
        <w:t xml:space="preserve"> </w:t>
      </w:r>
    </w:p>
    <w:p w14:paraId="36631916" w14:textId="77777777" w:rsidR="00701FDC" w:rsidRPr="00701FDC" w:rsidRDefault="00701FDC" w:rsidP="00701FDC">
      <w:pPr>
        <w:spacing w:after="22"/>
        <w:ind w:left="10" w:right="1747"/>
        <w:jc w:val="right"/>
        <w:rPr>
          <w:rFonts w:ascii="Arial" w:hAnsi="Arial" w:cs="Arial"/>
          <w:sz w:val="18"/>
          <w:szCs w:val="18"/>
        </w:rPr>
      </w:pPr>
      <w:r w:rsidRPr="00701FDC">
        <w:rPr>
          <w:rFonts w:ascii="Arial" w:hAnsi="Arial" w:cs="Arial"/>
          <w:sz w:val="18"/>
          <w:szCs w:val="18"/>
        </w:rPr>
        <w:t xml:space="preserve">……………………………………………… </w:t>
      </w:r>
    </w:p>
    <w:p w14:paraId="12C6325E" w14:textId="77777777" w:rsidR="00701FDC" w:rsidRPr="00701FDC" w:rsidRDefault="00701FDC" w:rsidP="00701FDC">
      <w:pPr>
        <w:spacing w:after="22"/>
        <w:ind w:left="4258" w:right="1747" w:firstLine="698"/>
        <w:jc w:val="center"/>
        <w:rPr>
          <w:rFonts w:ascii="Arial" w:hAnsi="Arial" w:cs="Arial"/>
          <w:sz w:val="18"/>
          <w:szCs w:val="18"/>
        </w:rPr>
      </w:pPr>
      <w:r w:rsidRPr="00701FDC">
        <w:rPr>
          <w:rFonts w:ascii="Arial" w:hAnsi="Arial" w:cs="Arial"/>
          <w:sz w:val="18"/>
          <w:szCs w:val="18"/>
        </w:rPr>
        <w:t xml:space="preserve">/podpis/     </w:t>
      </w:r>
    </w:p>
    <w:p w14:paraId="2DCF8B76" w14:textId="77777777" w:rsidR="00342C2C" w:rsidRPr="00701FDC" w:rsidRDefault="00342C2C" w:rsidP="00342C2C">
      <w:pPr>
        <w:spacing w:after="22"/>
        <w:ind w:left="10" w:right="1747"/>
        <w:jc w:val="right"/>
        <w:rPr>
          <w:rFonts w:ascii="Arial" w:hAnsi="Arial" w:cs="Arial"/>
          <w:sz w:val="18"/>
          <w:szCs w:val="18"/>
        </w:rPr>
      </w:pPr>
    </w:p>
    <w:p w14:paraId="0E25EA1D" w14:textId="77777777" w:rsidR="00342C2C" w:rsidRPr="00701FDC" w:rsidRDefault="00342C2C" w:rsidP="00342C2C">
      <w:pPr>
        <w:spacing w:after="22"/>
        <w:ind w:left="10" w:right="1747"/>
        <w:jc w:val="right"/>
        <w:rPr>
          <w:rFonts w:ascii="Arial" w:hAnsi="Arial" w:cs="Arial"/>
          <w:sz w:val="18"/>
          <w:szCs w:val="18"/>
        </w:rPr>
      </w:pPr>
    </w:p>
    <w:p w14:paraId="6B097EE7" w14:textId="77777777" w:rsidR="00342C2C" w:rsidRPr="00701FDC" w:rsidRDefault="00342C2C" w:rsidP="0013358E">
      <w:pPr>
        <w:tabs>
          <w:tab w:val="center" w:pos="4964"/>
          <w:tab w:val="left" w:pos="6258"/>
        </w:tabs>
        <w:spacing w:before="100" w:beforeAutospacing="1" w:after="100" w:afterAutospacing="1"/>
        <w:ind w:firstLine="6"/>
        <w:rPr>
          <w:rFonts w:ascii="Arial" w:eastAsia="Calibri" w:hAnsi="Arial" w:cs="Arial"/>
          <w:bCs/>
          <w:color w:val="092D74"/>
          <w:sz w:val="18"/>
          <w:szCs w:val="18"/>
        </w:rPr>
      </w:pPr>
    </w:p>
    <w:sectPr w:rsidR="00342C2C" w:rsidRPr="00701FDC" w:rsidSect="007271F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991" w:bottom="993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2A0C7" w14:textId="77777777" w:rsidR="00112E1F" w:rsidRDefault="00112E1F" w:rsidP="00BD627E">
      <w:r>
        <w:separator/>
      </w:r>
    </w:p>
  </w:endnote>
  <w:endnote w:type="continuationSeparator" w:id="0">
    <w:p w14:paraId="38E791FB" w14:textId="77777777" w:rsidR="00112E1F" w:rsidRDefault="00112E1F" w:rsidP="00BD627E">
      <w:r>
        <w:continuationSeparator/>
      </w:r>
    </w:p>
  </w:endnote>
  <w:endnote w:type="continuationNotice" w:id="1">
    <w:p w14:paraId="491C57B1" w14:textId="77777777" w:rsidR="00112E1F" w:rsidRDefault="00112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337F9" w14:textId="115806C4" w:rsidR="00BD627E" w:rsidRPr="00102DC3" w:rsidRDefault="00861BB1" w:rsidP="002858FF">
    <w:pPr>
      <w:pStyle w:val="Stopka"/>
      <w:jc w:val="center"/>
      <w:rPr>
        <w:rFonts w:asciiTheme="minorHAnsi" w:hAnsiTheme="minorHAnsi" w:cstheme="minorHAnsi"/>
        <w:sz w:val="16"/>
        <w:szCs w:val="16"/>
      </w:rPr>
    </w:pPr>
    <w:sdt>
      <w:sdtPr>
        <w:rPr>
          <w:sz w:val="16"/>
          <w:szCs w:val="16"/>
        </w:rPr>
        <w:id w:val="1780914324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sdt>
          <w:sdtPr>
            <w:rPr>
              <w:rFonts w:asciiTheme="minorHAnsi" w:hAnsiTheme="minorHAnsi" w:cstheme="minorHAnsi"/>
              <w:sz w:val="16"/>
              <w:szCs w:val="16"/>
            </w:rPr>
            <w:id w:val="-1291122404"/>
            <w:docPartObj>
              <w:docPartGallery w:val="Page Numbers (Top of Page)"/>
              <w:docPartUnique/>
            </w:docPartObj>
          </w:sdtPr>
          <w:sdtEndPr/>
          <w:sdtContent>
            <w:r w:rsidR="002858FF" w:rsidRPr="00102DC3">
              <w:rPr>
                <w:rFonts w:ascii="Arial" w:hAnsi="Arial" w:cs="Arial"/>
                <w:sz w:val="14"/>
                <w:szCs w:val="14"/>
              </w:rPr>
              <w:t xml:space="preserve">Strona </w:t>
            </w:r>
            <w:r w:rsidR="002858FF" w:rsidRPr="00102DC3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2858FF" w:rsidRPr="00102DC3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="002858FF" w:rsidRPr="00102DC3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70695C">
              <w:rPr>
                <w:rFonts w:ascii="Arial" w:hAnsi="Arial" w:cs="Arial"/>
                <w:bCs/>
                <w:noProof/>
                <w:sz w:val="14"/>
                <w:szCs w:val="14"/>
              </w:rPr>
              <w:t>1</w:t>
            </w:r>
            <w:r w:rsidR="002858FF" w:rsidRPr="00102DC3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="002858FF" w:rsidRPr="00102DC3">
              <w:rPr>
                <w:rFonts w:ascii="Arial" w:hAnsi="Arial" w:cs="Arial"/>
                <w:sz w:val="14"/>
                <w:szCs w:val="14"/>
              </w:rPr>
              <w:t xml:space="preserve"> z </w:t>
            </w:r>
            <w:r w:rsidR="002858FF" w:rsidRPr="00102DC3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2858FF" w:rsidRPr="00102DC3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="002858FF" w:rsidRPr="00102DC3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70695C"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="002858FF" w:rsidRPr="00102DC3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732E" w14:textId="3F112030" w:rsidR="007A64E2" w:rsidRPr="00102DC3" w:rsidRDefault="00102DC3" w:rsidP="00102DC3">
    <w:pPr>
      <w:pStyle w:val="Stopka"/>
      <w:tabs>
        <w:tab w:val="center" w:pos="4961"/>
        <w:tab w:val="left" w:pos="7200"/>
      </w:tabs>
      <w:rPr>
        <w:rFonts w:asciiTheme="minorHAnsi" w:hAnsiTheme="minorHAnsi" w:cstheme="minorHAnsi"/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85973948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14"/>
          <w:szCs w:val="14"/>
        </w:rPr>
      </w:sdtEndPr>
      <w:sdtContent>
        <w:sdt>
          <w:sdtPr>
            <w:rPr>
              <w:rFonts w:asciiTheme="minorHAnsi" w:hAnsiTheme="minorHAnsi" w:cstheme="minorHAnsi"/>
              <w:sz w:val="14"/>
              <w:szCs w:val="14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7A64E2" w:rsidRPr="00102DC3">
              <w:rPr>
                <w:rFonts w:ascii="Arial" w:hAnsi="Arial" w:cs="Arial"/>
                <w:sz w:val="14"/>
                <w:szCs w:val="14"/>
              </w:rPr>
              <w:t xml:space="preserve">Strona </w:t>
            </w:r>
            <w:r w:rsidR="007A64E2" w:rsidRPr="00102DC3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7A64E2" w:rsidRPr="00102DC3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="007A64E2" w:rsidRPr="00102DC3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697087">
              <w:rPr>
                <w:rFonts w:ascii="Arial" w:hAnsi="Arial" w:cs="Arial"/>
                <w:bCs/>
                <w:noProof/>
                <w:sz w:val="14"/>
                <w:szCs w:val="14"/>
              </w:rPr>
              <w:t>1</w:t>
            </w:r>
            <w:r w:rsidR="007A64E2" w:rsidRPr="00102DC3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="007A64E2" w:rsidRPr="00102DC3">
              <w:rPr>
                <w:rFonts w:ascii="Arial" w:hAnsi="Arial" w:cs="Arial"/>
                <w:sz w:val="14"/>
                <w:szCs w:val="14"/>
              </w:rPr>
              <w:t xml:space="preserve"> z </w:t>
            </w:r>
            <w:r w:rsidR="007A64E2" w:rsidRPr="00102DC3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7A64E2" w:rsidRPr="00102DC3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="007A64E2" w:rsidRPr="00102DC3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697087"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="007A64E2" w:rsidRPr="00102DC3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sdtContent>
        </w:sdt>
      </w:sdtContent>
    </w:sdt>
    <w:r>
      <w:rPr>
        <w:rFonts w:asciiTheme="minorHAnsi" w:hAnsiTheme="minorHAnsi" w:cstheme="minorHAnsi"/>
        <w:sz w:val="14"/>
        <w:szCs w:val="14"/>
      </w:rPr>
      <w:tab/>
    </w:r>
  </w:p>
  <w:p w14:paraId="5C23CBF4" w14:textId="77777777" w:rsidR="007A64E2" w:rsidRPr="000417D9" w:rsidRDefault="007A64E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777B0" w14:textId="77777777" w:rsidR="00112E1F" w:rsidRDefault="00112E1F" w:rsidP="00BD627E">
      <w:r>
        <w:separator/>
      </w:r>
    </w:p>
  </w:footnote>
  <w:footnote w:type="continuationSeparator" w:id="0">
    <w:p w14:paraId="20301CDD" w14:textId="77777777" w:rsidR="00112E1F" w:rsidRDefault="00112E1F" w:rsidP="00BD627E">
      <w:r>
        <w:continuationSeparator/>
      </w:r>
    </w:p>
  </w:footnote>
  <w:footnote w:type="continuationNotice" w:id="1">
    <w:p w14:paraId="75D9B86C" w14:textId="77777777" w:rsidR="00112E1F" w:rsidRDefault="00112E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FC661" w14:textId="4B8B857D" w:rsidR="005F2A89" w:rsidRDefault="00697087" w:rsidP="007271FE">
    <w:pPr>
      <w:pStyle w:val="Nagwek"/>
      <w:ind w:left="1843" w:right="-57"/>
      <w:jc w:val="center"/>
      <w:rPr>
        <w:rFonts w:ascii="Calibri" w:hAnsi="Calibri" w:cs="Calibri"/>
        <w:color w:val="008000"/>
        <w:sz w:val="20"/>
      </w:rPr>
    </w:pPr>
    <w:r w:rsidRPr="004153E8">
      <w:rPr>
        <w:rFonts w:ascii="Arial" w:hAnsi="Arial" w:cs="Arial"/>
        <w:noProof/>
        <w:szCs w:val="20"/>
      </w:rPr>
      <w:drawing>
        <wp:anchor distT="0" distB="0" distL="114300" distR="114300" simplePos="0" relativeHeight="251673600" behindDoc="1" locked="0" layoutInCell="1" allowOverlap="1" wp14:anchorId="563C5B61" wp14:editId="428CE0EE">
          <wp:simplePos x="0" y="0"/>
          <wp:positionH relativeFrom="column">
            <wp:posOffset>50165</wp:posOffset>
          </wp:positionH>
          <wp:positionV relativeFrom="paragraph">
            <wp:posOffset>-69850</wp:posOffset>
          </wp:positionV>
          <wp:extent cx="809625" cy="454025"/>
          <wp:effectExtent l="0" t="0" r="9525" b="317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GE pionA CMYK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816">
      <w:rPr>
        <w:rFonts w:ascii="Arial" w:hAnsi="Arial" w:cs="Arial"/>
        <w:noProof/>
        <w:szCs w:val="2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13EE58CA" wp14:editId="6A29E6B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96d452c8517e3d37350e25a" descr="{&quot;HashCode&quot;:-13316620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8064DB" w14:textId="669E1AA7" w:rsidR="00E97816" w:rsidRPr="00E97816" w:rsidRDefault="00E97816" w:rsidP="00E97816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E97816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 xml:space="preserve">Do użytku wewnętrznego w </w:t>
                          </w:r>
                          <w:r w:rsidR="00E51DA0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Spółce 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E58CA" id="_x0000_t202" coordsize="21600,21600" o:spt="202" path="m,l,21600r21600,l21600,xe">
              <v:stroke joinstyle="miter"/>
              <v:path gradientshapeok="t" o:connecttype="rect"/>
            </v:shapetype>
            <v:shape id="MSIPCMd96d452c8517e3d37350e25a" o:spid="_x0000_s1026" type="#_x0000_t202" alt="{&quot;HashCode&quot;:-133166206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1B8064DB" w14:textId="669E1AA7" w:rsidR="00E97816" w:rsidRPr="00E97816" w:rsidRDefault="00E97816" w:rsidP="00E97816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E97816">
                      <w:rPr>
                        <w:rFonts w:ascii="Calibri" w:hAnsi="Calibri" w:cs="Calibri"/>
                        <w:color w:val="008000"/>
                        <w:sz w:val="20"/>
                      </w:rPr>
                      <w:t xml:space="preserve">Do użytku wewnętrznego w </w:t>
                    </w:r>
                    <w:r w:rsidR="00E51DA0">
                      <w:rPr>
                        <w:rFonts w:ascii="Calibri" w:hAnsi="Calibri" w:cs="Calibri"/>
                        <w:color w:val="008000"/>
                        <w:sz w:val="20"/>
                      </w:rPr>
                      <w:t>Spółce 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DFA3F66" w14:textId="39581419" w:rsidR="005F2A89" w:rsidRPr="004153E8" w:rsidRDefault="005F2A89" w:rsidP="005F2A89">
    <w:pPr>
      <w:pStyle w:val="Nagwek"/>
      <w:ind w:left="1843" w:right="2409"/>
      <w:jc w:val="right"/>
      <w:rPr>
        <w:rFonts w:ascii="Arial" w:hAnsi="Arial" w:cs="Arial"/>
        <w:sz w:val="14"/>
        <w:szCs w:val="14"/>
      </w:rPr>
    </w:pPr>
    <w:r w:rsidRPr="004153E8">
      <w:rPr>
        <w:rFonts w:ascii="Arial" w:hAnsi="Arial" w:cs="Arial"/>
        <w:noProof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08900F2" wp14:editId="243CCD66">
              <wp:simplePos x="0" y="0"/>
              <wp:positionH relativeFrom="margin">
                <wp:posOffset>5062220</wp:posOffset>
              </wp:positionH>
              <wp:positionV relativeFrom="paragraph">
                <wp:posOffset>5715</wp:posOffset>
              </wp:positionV>
              <wp:extent cx="1353820" cy="187325"/>
              <wp:effectExtent l="0" t="0" r="17780" b="2222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18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B578F" w14:textId="2E28DB48" w:rsidR="005F2A89" w:rsidRPr="004153E8" w:rsidRDefault="005F2A89" w:rsidP="005F2A89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4153E8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Obowiązuje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od:</w:t>
                          </w:r>
                          <w:r w:rsidR="00A91F2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_</w:t>
                          </w:r>
                          <w:r w:rsidR="00CD715F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05/09/2024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8900F2" id="Pole tekstowe 4" o:spid="_x0000_s1027" type="#_x0000_t202" style="position:absolute;left:0;text-align:left;margin-left:398.6pt;margin-top:.45pt;width:106.6pt;height: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" strokecolor="white" strokeweight="0">
              <v:textbox>
                <w:txbxContent>
                  <w:p w14:paraId="605B578F" w14:textId="2E28DB48" w:rsidR="005F2A89" w:rsidRPr="004153E8" w:rsidRDefault="005F2A89" w:rsidP="005F2A89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4153E8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Obowiązuje 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</w:rPr>
                      <w:t>od:</w:t>
                    </w:r>
                    <w:r w:rsidR="00A91F2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</w:rPr>
                      <w:t>_</w:t>
                    </w:r>
                    <w:r w:rsidR="00CD715F">
                      <w:rPr>
                        <w:rFonts w:ascii="Arial" w:hAnsi="Arial" w:cs="Arial"/>
                        <w:sz w:val="14"/>
                        <w:szCs w:val="16"/>
                      </w:rPr>
                      <w:t>05/09/2024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3EB3" w:rsidRPr="00013EB3">
      <w:t xml:space="preserve"> </w:t>
    </w:r>
    <w:r w:rsidR="00DD73BD">
      <w:rPr>
        <w:rFonts w:ascii="Arial" w:hAnsi="Arial" w:cs="Arial"/>
        <w:sz w:val="14"/>
        <w:szCs w:val="14"/>
      </w:rPr>
      <w:t xml:space="preserve">Wzór </w:t>
    </w:r>
    <w:r w:rsidR="00DD73BD" w:rsidRPr="00DD73BD">
      <w:rPr>
        <w:rFonts w:ascii="Arial" w:hAnsi="Arial" w:cs="Arial"/>
        <w:sz w:val="14"/>
        <w:szCs w:val="14"/>
      </w:rPr>
      <w:t xml:space="preserve">wniosek o powołanie Zespołu ds. oceny ryzyka Zewnętrznej Zmiany Znaczącej </w:t>
    </w:r>
    <w:r w:rsidR="00013EB3" w:rsidRPr="00013EB3">
      <w:rPr>
        <w:rFonts w:ascii="Arial" w:hAnsi="Arial" w:cs="Arial"/>
        <w:sz w:val="14"/>
        <w:szCs w:val="14"/>
      </w:rPr>
      <w:t>j</w:t>
    </w:r>
  </w:p>
  <w:p w14:paraId="545EDC75" w14:textId="0C4A881E" w:rsidR="005F2A89" w:rsidRPr="004153E8" w:rsidRDefault="005F2A89" w:rsidP="005F2A89">
    <w:pPr>
      <w:pStyle w:val="Nagwek"/>
      <w:ind w:left="1843" w:right="2409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Zał.</w:t>
    </w:r>
    <w:r w:rsidR="00DD73BD">
      <w:rPr>
        <w:rFonts w:ascii="Arial" w:hAnsi="Arial" w:cs="Arial"/>
        <w:sz w:val="14"/>
        <w:szCs w:val="14"/>
      </w:rPr>
      <w:t>7</w:t>
    </w:r>
    <w:r w:rsidRPr="004153E8">
      <w:rPr>
        <w:rFonts w:ascii="Arial" w:hAnsi="Arial" w:cs="Arial"/>
        <w:sz w:val="14"/>
        <w:szCs w:val="14"/>
      </w:rPr>
      <w:t xml:space="preserve"> do </w:t>
    </w:r>
    <w:r w:rsidR="00E51DA0">
      <w:rPr>
        <w:rFonts w:ascii="Arial" w:hAnsi="Arial" w:cs="Arial"/>
        <w:sz w:val="14"/>
        <w:szCs w:val="16"/>
      </w:rPr>
      <w:t>PROC 168541/A PROCEDURA</w:t>
    </w:r>
    <w:r w:rsidR="00E51DA0" w:rsidRPr="00271F53">
      <w:rPr>
        <w:rFonts w:cs="Arial"/>
        <w:sz w:val="14"/>
        <w:szCs w:val="16"/>
      </w:rPr>
      <w:t xml:space="preserve"> </w:t>
    </w:r>
    <w:r w:rsidR="00E51DA0">
      <w:rPr>
        <w:rFonts w:cs="Arial"/>
        <w:sz w:val="14"/>
        <w:szCs w:val="16"/>
      </w:rPr>
      <w:t xml:space="preserve">– </w:t>
    </w:r>
    <w:r w:rsidR="00E51DA0" w:rsidRPr="007E2B06">
      <w:rPr>
        <w:rFonts w:ascii="Arial" w:hAnsi="Arial" w:cs="Arial"/>
        <w:sz w:val="14"/>
        <w:szCs w:val="16"/>
      </w:rPr>
      <w:t>ZARZĄDZANIE ZMIANĄ W SYSTEMIE KOLEJOWYM DLA ZMIAN REALIZOWANYCH PRZEZ PODMIOTY ZEWNĘTRZNE, KTÓRE WPŁYWAJĄ NA PODSYSTEM ENERGIA – UKŁAD ZASILANIA SIECI TRAKCYJNEJ PGE ENERGETYKA KOLEJOWA S.A</w:t>
    </w:r>
    <w:r w:rsidR="00E51DA0">
      <w:rPr>
        <w:rFonts w:ascii="Arial" w:hAnsi="Arial" w:cs="Arial"/>
        <w:sz w:val="14"/>
        <w:szCs w:val="16"/>
      </w:rPr>
      <w:t>.</w:t>
    </w:r>
  </w:p>
  <w:p w14:paraId="3AB337F7" w14:textId="4F28B203" w:rsidR="00560DB7" w:rsidRPr="006F301D" w:rsidRDefault="005F2A89" w:rsidP="005C6241">
    <w:pPr>
      <w:pStyle w:val="Nagwek"/>
      <w:tabs>
        <w:tab w:val="clear" w:pos="4536"/>
        <w:tab w:val="clear" w:pos="9072"/>
        <w:tab w:val="left" w:pos="1995"/>
      </w:tabs>
      <w:rPr>
        <w:rFonts w:asciiTheme="minorHAnsi" w:hAnsiTheme="minorHAnsi" w:cstheme="minorHAnsi"/>
        <w:sz w:val="16"/>
        <w:szCs w:val="16"/>
      </w:rPr>
    </w:pPr>
    <w:r w:rsidRPr="00024ECD">
      <w:rPr>
        <w:rFonts w:cs="Arial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251DA8" wp14:editId="7C478295">
              <wp:simplePos x="0" y="0"/>
              <wp:positionH relativeFrom="margin">
                <wp:posOffset>0</wp:posOffset>
              </wp:positionH>
              <wp:positionV relativeFrom="paragraph">
                <wp:posOffset>21285</wp:posOffset>
              </wp:positionV>
              <wp:extent cx="6573520" cy="0"/>
              <wp:effectExtent l="0" t="0" r="36830" b="19050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88B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.7pt;width:517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" strokecolor="#4f81bd [3204]"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C5770" w14:textId="28FF6F0F" w:rsidR="005F2A89" w:rsidRDefault="00E97816" w:rsidP="00102DC3">
    <w:pPr>
      <w:pStyle w:val="Nagwek"/>
      <w:ind w:left="1843" w:right="-57"/>
      <w:jc w:val="right"/>
      <w:rPr>
        <w:rFonts w:ascii="Calibri" w:hAnsi="Calibri" w:cs="Calibri"/>
        <w:color w:val="008000"/>
        <w:sz w:val="20"/>
      </w:rPr>
    </w:pPr>
    <w:r w:rsidRPr="004153E8">
      <w:rPr>
        <w:rFonts w:ascii="Arial" w:hAnsi="Arial" w:cs="Arial"/>
        <w:noProof/>
        <w:szCs w:val="20"/>
      </w:rPr>
      <w:drawing>
        <wp:anchor distT="0" distB="0" distL="114300" distR="114300" simplePos="0" relativeHeight="251670528" behindDoc="1" locked="0" layoutInCell="1" allowOverlap="1" wp14:anchorId="6869BFBC" wp14:editId="35EB7BF9">
          <wp:simplePos x="0" y="0"/>
          <wp:positionH relativeFrom="column">
            <wp:posOffset>-45085</wp:posOffset>
          </wp:positionH>
          <wp:positionV relativeFrom="paragraph">
            <wp:posOffset>-31750</wp:posOffset>
          </wp:positionV>
          <wp:extent cx="809625" cy="454025"/>
          <wp:effectExtent l="0" t="0" r="9525" b="317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GE pionA CMYK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7E7A2114" wp14:editId="3887E66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6" name="MSIPCMbf5a4140b7d374511f4ed98a" descr="{&quot;HashCode&quot;:-133166206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BF3B3D" w14:textId="32BD0CA5" w:rsidR="00E97816" w:rsidRPr="00E97816" w:rsidRDefault="00E97816" w:rsidP="00E97816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E97816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Do użytku wewnętrznego w GK PGE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A2114" id="_x0000_t202" coordsize="21600,21600" o:spt="202" path="m,l,21600r21600,l21600,xe">
              <v:stroke joinstyle="miter"/>
              <v:path gradientshapeok="t" o:connecttype="rect"/>
            </v:shapetype>
            <v:shape id="MSIPCMbf5a4140b7d374511f4ed98a" o:spid="_x0000_s1028" type="#_x0000_t202" alt="{&quot;HashCode&quot;:-1331662063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21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fd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" o:allowincell="f" filled="f" stroked="f" strokeweight=".5pt">
              <v:textbox inset=",0,20pt,0">
                <w:txbxContent>
                  <w:p w14:paraId="1DBF3B3D" w14:textId="32BD0CA5" w:rsidR="00E97816" w:rsidRPr="00E97816" w:rsidRDefault="00E97816" w:rsidP="00E97816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E97816">
                      <w:rPr>
                        <w:rFonts w:ascii="Calibri" w:hAnsi="Calibri" w:cs="Calibri"/>
                        <w:color w:val="008000"/>
                        <w:sz w:val="20"/>
                      </w:rPr>
                      <w:t>Do użytku wewnętrznego w GK PGE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36E447F" w14:textId="5A9FDFB0" w:rsidR="004153E8" w:rsidRPr="004153E8" w:rsidRDefault="005F2A89" w:rsidP="004153E8">
    <w:pPr>
      <w:pStyle w:val="Nagwek"/>
      <w:ind w:left="1843" w:right="2409"/>
      <w:jc w:val="right"/>
      <w:rPr>
        <w:rFonts w:ascii="Arial" w:hAnsi="Arial" w:cs="Arial"/>
        <w:sz w:val="14"/>
        <w:szCs w:val="14"/>
      </w:rPr>
    </w:pPr>
    <w:r w:rsidRPr="004153E8">
      <w:rPr>
        <w:rFonts w:ascii="Arial" w:hAnsi="Arial" w:cs="Arial"/>
        <w:noProof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94122F" wp14:editId="7DEEBC3F">
              <wp:simplePos x="0" y="0"/>
              <wp:positionH relativeFrom="margin">
                <wp:posOffset>5062220</wp:posOffset>
              </wp:positionH>
              <wp:positionV relativeFrom="paragraph">
                <wp:posOffset>44120</wp:posOffset>
              </wp:positionV>
              <wp:extent cx="1353820" cy="187325"/>
              <wp:effectExtent l="0" t="0" r="17780" b="22225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18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764AF" w14:textId="186651B4" w:rsidR="004153E8" w:rsidRPr="004153E8" w:rsidRDefault="004153E8" w:rsidP="004153E8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4153E8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Obowiązuje </w:t>
                          </w:r>
                          <w:r w:rsidR="00DE0BB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od:202</w:t>
                          </w:r>
                          <w:r w:rsidR="00017856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3</w:t>
                          </w:r>
                          <w:r w:rsidR="00DE0BB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/__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/</w:t>
                          </w:r>
                          <w:r w:rsidR="00DE0BB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__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94122F" id="Pole tekstowe 9" o:spid="_x0000_s1029" type="#_x0000_t202" style="position:absolute;left:0;text-align:left;margin-left:398.6pt;margin-top:3.45pt;width:106.6pt;height: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" strokecolor="white" strokeweight="0">
              <v:textbox>
                <w:txbxContent>
                  <w:p w14:paraId="13C764AF" w14:textId="186651B4" w:rsidR="004153E8" w:rsidRPr="004153E8" w:rsidRDefault="004153E8" w:rsidP="004153E8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4153E8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Obowiązuje </w:t>
                    </w:r>
                    <w:r w:rsidR="00DE0BB5">
                      <w:rPr>
                        <w:rFonts w:ascii="Arial" w:hAnsi="Arial" w:cs="Arial"/>
                        <w:sz w:val="14"/>
                        <w:szCs w:val="16"/>
                      </w:rPr>
                      <w:t>od:202</w:t>
                    </w:r>
                    <w:r w:rsidR="00017856">
                      <w:rPr>
                        <w:rFonts w:ascii="Arial" w:hAnsi="Arial" w:cs="Arial"/>
                        <w:sz w:val="14"/>
                        <w:szCs w:val="16"/>
                      </w:rPr>
                      <w:t>3</w:t>
                    </w:r>
                    <w:r w:rsidR="00DE0BB5">
                      <w:rPr>
                        <w:rFonts w:ascii="Arial" w:hAnsi="Arial" w:cs="Arial"/>
                        <w:sz w:val="14"/>
                        <w:szCs w:val="16"/>
                      </w:rPr>
                      <w:t>/__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</w:rPr>
                      <w:t>/</w:t>
                    </w:r>
                    <w:r w:rsidR="00DE0BB5">
                      <w:rPr>
                        <w:rFonts w:ascii="Arial" w:hAnsi="Arial" w:cs="Arial"/>
                        <w:sz w:val="14"/>
                        <w:szCs w:val="16"/>
                      </w:rPr>
                      <w:t>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153E8">
      <w:rPr>
        <w:rFonts w:ascii="Arial" w:hAnsi="Arial" w:cs="Arial"/>
        <w:sz w:val="14"/>
        <w:szCs w:val="14"/>
      </w:rPr>
      <w:t>Oświadczenie o wyłączeniu z udziału w Postę</w:t>
    </w:r>
    <w:r w:rsidR="00DE0BB5">
      <w:rPr>
        <w:rFonts w:ascii="Arial" w:hAnsi="Arial" w:cs="Arial"/>
        <w:sz w:val="14"/>
        <w:szCs w:val="14"/>
      </w:rPr>
      <w:t>powaniu zakupowym niepublicznym</w:t>
    </w:r>
  </w:p>
  <w:p w14:paraId="18469B73" w14:textId="071563BC" w:rsidR="004153E8" w:rsidRPr="004153E8" w:rsidRDefault="004153E8" w:rsidP="004153E8">
    <w:pPr>
      <w:pStyle w:val="Nagwek"/>
      <w:ind w:left="1843" w:right="2409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Zał.10</w:t>
    </w:r>
    <w:r w:rsidRPr="004153E8">
      <w:rPr>
        <w:rFonts w:ascii="Arial" w:hAnsi="Arial" w:cs="Arial"/>
        <w:sz w:val="14"/>
        <w:szCs w:val="14"/>
      </w:rPr>
      <w:t xml:space="preserve"> do </w:t>
    </w:r>
    <w:r>
      <w:rPr>
        <w:rFonts w:ascii="Arial" w:hAnsi="Arial" w:cs="Arial"/>
        <w:sz w:val="14"/>
        <w:szCs w:val="16"/>
      </w:rPr>
      <w:t>PROG 00096/G</w:t>
    </w:r>
    <w:r w:rsidRPr="004153E8">
      <w:rPr>
        <w:rFonts w:ascii="Arial" w:hAnsi="Arial" w:cs="Arial"/>
        <w:sz w:val="14"/>
        <w:szCs w:val="16"/>
      </w:rPr>
      <w:t xml:space="preserve"> </w:t>
    </w:r>
    <w:r w:rsidR="00DE0BB5">
      <w:rPr>
        <w:rFonts w:ascii="Arial" w:hAnsi="Arial" w:cs="Arial"/>
        <w:sz w:val="14"/>
        <w:szCs w:val="16"/>
      </w:rPr>
      <w:t xml:space="preserve">Procedura Ogólna </w:t>
    </w:r>
    <w:r>
      <w:rPr>
        <w:rFonts w:ascii="Arial" w:hAnsi="Arial" w:cs="Arial"/>
        <w:sz w:val="14"/>
        <w:szCs w:val="16"/>
      </w:rPr>
      <w:t>Zakupów GK</w:t>
    </w:r>
    <w:r w:rsidRPr="004153E8">
      <w:rPr>
        <w:rFonts w:ascii="Arial" w:hAnsi="Arial" w:cs="Arial"/>
        <w:sz w:val="14"/>
        <w:szCs w:val="16"/>
      </w:rPr>
      <w:t xml:space="preserve"> PGE</w:t>
    </w:r>
  </w:p>
  <w:p w14:paraId="67C6400D" w14:textId="77777777" w:rsidR="004153E8" w:rsidRPr="00024ECD" w:rsidRDefault="004153E8" w:rsidP="004153E8">
    <w:pPr>
      <w:pStyle w:val="Nagwek"/>
      <w:tabs>
        <w:tab w:val="left" w:pos="7797"/>
      </w:tabs>
      <w:ind w:right="2125"/>
      <w:jc w:val="right"/>
      <w:rPr>
        <w:rFonts w:cs="Arial"/>
      </w:rPr>
    </w:pPr>
    <w:r w:rsidRPr="00024ECD">
      <w:rPr>
        <w:rFonts w:cs="Arial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5F98F0" wp14:editId="69D9D9FE">
              <wp:simplePos x="0" y="0"/>
              <wp:positionH relativeFrom="margin">
                <wp:posOffset>-154940</wp:posOffset>
              </wp:positionH>
              <wp:positionV relativeFrom="paragraph">
                <wp:posOffset>60529</wp:posOffset>
              </wp:positionV>
              <wp:extent cx="6573520" cy="0"/>
              <wp:effectExtent l="0" t="0" r="3683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D35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2.2pt;margin-top:4.75pt;width:517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" strokecolor="#4f81bd [3204]">
              <w10:wrap anchorx="margin"/>
            </v:shape>
          </w:pict>
        </mc:Fallback>
      </mc:AlternateContent>
    </w:r>
  </w:p>
  <w:p w14:paraId="3AB337FD" w14:textId="42E5F430" w:rsidR="003D7685" w:rsidRPr="000417D9" w:rsidRDefault="003D7685" w:rsidP="009B202C">
    <w:pPr>
      <w:pStyle w:val="Nagwek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E12"/>
    <w:multiLevelType w:val="hybridMultilevel"/>
    <w:tmpl w:val="B202A5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3231E"/>
    <w:multiLevelType w:val="hybridMultilevel"/>
    <w:tmpl w:val="E11A1D48"/>
    <w:lvl w:ilvl="0" w:tplc="D6982C82">
      <w:start w:val="1"/>
      <w:numFmt w:val="lowerLetter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1252C"/>
    <w:multiLevelType w:val="hybridMultilevel"/>
    <w:tmpl w:val="D3DA0F12"/>
    <w:lvl w:ilvl="0" w:tplc="26CCD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908F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C5368D"/>
    <w:multiLevelType w:val="hybridMultilevel"/>
    <w:tmpl w:val="031A49BE"/>
    <w:lvl w:ilvl="0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2AB472EF"/>
    <w:multiLevelType w:val="hybridMultilevel"/>
    <w:tmpl w:val="27183772"/>
    <w:lvl w:ilvl="0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2FF75D1C"/>
    <w:multiLevelType w:val="hybridMultilevel"/>
    <w:tmpl w:val="FDE6092E"/>
    <w:lvl w:ilvl="0" w:tplc="6AC4774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017AA8"/>
    <w:multiLevelType w:val="hybridMultilevel"/>
    <w:tmpl w:val="F12A72DA"/>
    <w:lvl w:ilvl="0" w:tplc="B666124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B407C"/>
    <w:multiLevelType w:val="hybridMultilevel"/>
    <w:tmpl w:val="3D1CA43C"/>
    <w:lvl w:ilvl="0" w:tplc="3626E18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6CC5"/>
    <w:multiLevelType w:val="hybridMultilevel"/>
    <w:tmpl w:val="88B887CA"/>
    <w:lvl w:ilvl="0" w:tplc="D13CA87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B73AD"/>
    <w:multiLevelType w:val="hybridMultilevel"/>
    <w:tmpl w:val="F9306F8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5C6C61"/>
    <w:multiLevelType w:val="hybridMultilevel"/>
    <w:tmpl w:val="DFC4EDA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B44372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840CA"/>
    <w:multiLevelType w:val="hybridMultilevel"/>
    <w:tmpl w:val="702A8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A50E80"/>
    <w:multiLevelType w:val="hybridMultilevel"/>
    <w:tmpl w:val="DC8A36A6"/>
    <w:lvl w:ilvl="0" w:tplc="3626E18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27071"/>
    <w:multiLevelType w:val="hybridMultilevel"/>
    <w:tmpl w:val="BBB6AF62"/>
    <w:lvl w:ilvl="0" w:tplc="3626E18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9567">
    <w:abstractNumId w:val="11"/>
  </w:num>
  <w:num w:numId="2" w16cid:durableId="168566342">
    <w:abstractNumId w:val="14"/>
  </w:num>
  <w:num w:numId="3" w16cid:durableId="1443453873">
    <w:abstractNumId w:val="13"/>
  </w:num>
  <w:num w:numId="4" w16cid:durableId="406803958">
    <w:abstractNumId w:val="8"/>
  </w:num>
  <w:num w:numId="5" w16cid:durableId="1491554842">
    <w:abstractNumId w:val="6"/>
  </w:num>
  <w:num w:numId="6" w16cid:durableId="271400984">
    <w:abstractNumId w:val="0"/>
  </w:num>
  <w:num w:numId="7" w16cid:durableId="664086696">
    <w:abstractNumId w:val="4"/>
  </w:num>
  <w:num w:numId="8" w16cid:durableId="2129275840">
    <w:abstractNumId w:val="5"/>
  </w:num>
  <w:num w:numId="9" w16cid:durableId="1543131957">
    <w:abstractNumId w:val="3"/>
  </w:num>
  <w:num w:numId="10" w16cid:durableId="2014528082">
    <w:abstractNumId w:val="7"/>
  </w:num>
  <w:num w:numId="11" w16cid:durableId="2021656062">
    <w:abstractNumId w:val="2"/>
  </w:num>
  <w:num w:numId="12" w16cid:durableId="1148860535">
    <w:abstractNumId w:val="2"/>
    <w:lvlOverride w:ilvl="0">
      <w:lvl w:ilvl="0" w:tplc="26CCD3F2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 w:tplc="0415001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 w:tplc="0415001B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 w:tplc="0415000F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 w:tplc="0415001B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 w:tplc="0415000F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 w:tplc="04150019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 w:tplc="0415001B">
        <w:start w:val="1"/>
        <w:numFmt w:val="none"/>
        <w:lvlText w:val=""/>
        <w:lvlJc w:val="left"/>
        <w:pPr>
          <w:ind w:left="357" w:hanging="357"/>
        </w:pPr>
      </w:lvl>
    </w:lvlOverride>
  </w:num>
  <w:num w:numId="13" w16cid:durableId="150098355">
    <w:abstractNumId w:val="9"/>
  </w:num>
  <w:num w:numId="14" w16cid:durableId="1561672659">
    <w:abstractNumId w:val="12"/>
  </w:num>
  <w:num w:numId="15" w16cid:durableId="1238320058">
    <w:abstractNumId w:val="10"/>
  </w:num>
  <w:num w:numId="16" w16cid:durableId="123844556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60"/>
    <w:rsid w:val="0000055F"/>
    <w:rsid w:val="0000470E"/>
    <w:rsid w:val="000079EA"/>
    <w:rsid w:val="000105E8"/>
    <w:rsid w:val="00013EB3"/>
    <w:rsid w:val="00015506"/>
    <w:rsid w:val="00016A9C"/>
    <w:rsid w:val="00017856"/>
    <w:rsid w:val="00023B69"/>
    <w:rsid w:val="00026810"/>
    <w:rsid w:val="00026D9A"/>
    <w:rsid w:val="0002707C"/>
    <w:rsid w:val="00036148"/>
    <w:rsid w:val="00040E4D"/>
    <w:rsid w:val="000417D9"/>
    <w:rsid w:val="00042295"/>
    <w:rsid w:val="00043AE8"/>
    <w:rsid w:val="000478CC"/>
    <w:rsid w:val="000479B0"/>
    <w:rsid w:val="00050612"/>
    <w:rsid w:val="00051290"/>
    <w:rsid w:val="00057683"/>
    <w:rsid w:val="000611BA"/>
    <w:rsid w:val="000619FE"/>
    <w:rsid w:val="00065919"/>
    <w:rsid w:val="0006776B"/>
    <w:rsid w:val="000707A5"/>
    <w:rsid w:val="0007434D"/>
    <w:rsid w:val="000753C9"/>
    <w:rsid w:val="00080C91"/>
    <w:rsid w:val="00086115"/>
    <w:rsid w:val="00090208"/>
    <w:rsid w:val="00090921"/>
    <w:rsid w:val="00092CD3"/>
    <w:rsid w:val="00095EA1"/>
    <w:rsid w:val="000965A3"/>
    <w:rsid w:val="000971AB"/>
    <w:rsid w:val="000A1A02"/>
    <w:rsid w:val="000A52CD"/>
    <w:rsid w:val="000A6630"/>
    <w:rsid w:val="000B7759"/>
    <w:rsid w:val="000C626D"/>
    <w:rsid w:val="000D07FA"/>
    <w:rsid w:val="000D368C"/>
    <w:rsid w:val="000D3E2B"/>
    <w:rsid w:val="000E3B45"/>
    <w:rsid w:val="000F01F0"/>
    <w:rsid w:val="000F0671"/>
    <w:rsid w:val="000F1C74"/>
    <w:rsid w:val="000F1D0C"/>
    <w:rsid w:val="000F47D0"/>
    <w:rsid w:val="000F553D"/>
    <w:rsid w:val="00101EA8"/>
    <w:rsid w:val="00102DC3"/>
    <w:rsid w:val="00104CBD"/>
    <w:rsid w:val="00107DD3"/>
    <w:rsid w:val="00112E1F"/>
    <w:rsid w:val="00115429"/>
    <w:rsid w:val="0011630C"/>
    <w:rsid w:val="00123136"/>
    <w:rsid w:val="00125B02"/>
    <w:rsid w:val="0012631A"/>
    <w:rsid w:val="001277B9"/>
    <w:rsid w:val="0013358E"/>
    <w:rsid w:val="00137620"/>
    <w:rsid w:val="001410C8"/>
    <w:rsid w:val="001659D3"/>
    <w:rsid w:val="00180173"/>
    <w:rsid w:val="00181878"/>
    <w:rsid w:val="0018569D"/>
    <w:rsid w:val="0019562C"/>
    <w:rsid w:val="00197624"/>
    <w:rsid w:val="001A14FA"/>
    <w:rsid w:val="001A37E4"/>
    <w:rsid w:val="001B075A"/>
    <w:rsid w:val="001B08CC"/>
    <w:rsid w:val="001B2188"/>
    <w:rsid w:val="001B2252"/>
    <w:rsid w:val="001C141E"/>
    <w:rsid w:val="001C54FB"/>
    <w:rsid w:val="001D2272"/>
    <w:rsid w:val="001D6C10"/>
    <w:rsid w:val="001E0B75"/>
    <w:rsid w:val="001E3808"/>
    <w:rsid w:val="001E5E1F"/>
    <w:rsid w:val="001E730D"/>
    <w:rsid w:val="001E7580"/>
    <w:rsid w:val="001E7FCB"/>
    <w:rsid w:val="001F29B5"/>
    <w:rsid w:val="001F357F"/>
    <w:rsid w:val="001F4B1F"/>
    <w:rsid w:val="00204765"/>
    <w:rsid w:val="00205A93"/>
    <w:rsid w:val="00210C9B"/>
    <w:rsid w:val="00211ED6"/>
    <w:rsid w:val="002127B4"/>
    <w:rsid w:val="0021472D"/>
    <w:rsid w:val="00215589"/>
    <w:rsid w:val="002204CF"/>
    <w:rsid w:val="00222EEA"/>
    <w:rsid w:val="00233906"/>
    <w:rsid w:val="00235ECC"/>
    <w:rsid w:val="00245068"/>
    <w:rsid w:val="002505F5"/>
    <w:rsid w:val="00253AF4"/>
    <w:rsid w:val="00260096"/>
    <w:rsid w:val="002748DC"/>
    <w:rsid w:val="00275BC4"/>
    <w:rsid w:val="002858FF"/>
    <w:rsid w:val="002863AB"/>
    <w:rsid w:val="002868F7"/>
    <w:rsid w:val="00290726"/>
    <w:rsid w:val="0029227A"/>
    <w:rsid w:val="0029303A"/>
    <w:rsid w:val="00293EF7"/>
    <w:rsid w:val="002975F1"/>
    <w:rsid w:val="002A015E"/>
    <w:rsid w:val="002B0244"/>
    <w:rsid w:val="002B0B62"/>
    <w:rsid w:val="002B14DF"/>
    <w:rsid w:val="002B635B"/>
    <w:rsid w:val="002C6224"/>
    <w:rsid w:val="002D057D"/>
    <w:rsid w:val="002D33EB"/>
    <w:rsid w:val="002D3CDC"/>
    <w:rsid w:val="002D6519"/>
    <w:rsid w:val="002E0E9A"/>
    <w:rsid w:val="002F13C5"/>
    <w:rsid w:val="002F19A1"/>
    <w:rsid w:val="002F4151"/>
    <w:rsid w:val="002F481A"/>
    <w:rsid w:val="0030302A"/>
    <w:rsid w:val="0030317E"/>
    <w:rsid w:val="00304F1E"/>
    <w:rsid w:val="00313FAE"/>
    <w:rsid w:val="003150E8"/>
    <w:rsid w:val="00330196"/>
    <w:rsid w:val="00332D01"/>
    <w:rsid w:val="003343F8"/>
    <w:rsid w:val="0033583A"/>
    <w:rsid w:val="003366FD"/>
    <w:rsid w:val="00337F4E"/>
    <w:rsid w:val="00342C2C"/>
    <w:rsid w:val="00343B06"/>
    <w:rsid w:val="00344C20"/>
    <w:rsid w:val="00345D7F"/>
    <w:rsid w:val="00346948"/>
    <w:rsid w:val="00352372"/>
    <w:rsid w:val="003536AF"/>
    <w:rsid w:val="003548F9"/>
    <w:rsid w:val="00356FD1"/>
    <w:rsid w:val="003642C9"/>
    <w:rsid w:val="00366F44"/>
    <w:rsid w:val="003712C5"/>
    <w:rsid w:val="003751ED"/>
    <w:rsid w:val="0038624A"/>
    <w:rsid w:val="00386CD6"/>
    <w:rsid w:val="003872F9"/>
    <w:rsid w:val="003906C1"/>
    <w:rsid w:val="00391424"/>
    <w:rsid w:val="00395ACE"/>
    <w:rsid w:val="00396D0D"/>
    <w:rsid w:val="003A2AED"/>
    <w:rsid w:val="003A43B2"/>
    <w:rsid w:val="003A609F"/>
    <w:rsid w:val="003B3213"/>
    <w:rsid w:val="003C1619"/>
    <w:rsid w:val="003C3388"/>
    <w:rsid w:val="003C621B"/>
    <w:rsid w:val="003D2D59"/>
    <w:rsid w:val="003D7685"/>
    <w:rsid w:val="003D79C0"/>
    <w:rsid w:val="003E73B8"/>
    <w:rsid w:val="003F03BA"/>
    <w:rsid w:val="003F20EB"/>
    <w:rsid w:val="003F4595"/>
    <w:rsid w:val="003F61B7"/>
    <w:rsid w:val="003F6F73"/>
    <w:rsid w:val="0040184C"/>
    <w:rsid w:val="00406A8C"/>
    <w:rsid w:val="00410895"/>
    <w:rsid w:val="00412D3D"/>
    <w:rsid w:val="004153E8"/>
    <w:rsid w:val="004156A8"/>
    <w:rsid w:val="004164B8"/>
    <w:rsid w:val="00424424"/>
    <w:rsid w:val="00426229"/>
    <w:rsid w:val="0043236F"/>
    <w:rsid w:val="00433DDD"/>
    <w:rsid w:val="00434372"/>
    <w:rsid w:val="00434BB4"/>
    <w:rsid w:val="00440196"/>
    <w:rsid w:val="00443A47"/>
    <w:rsid w:val="00450E3E"/>
    <w:rsid w:val="004515E3"/>
    <w:rsid w:val="004518C2"/>
    <w:rsid w:val="00452ACE"/>
    <w:rsid w:val="00455E2B"/>
    <w:rsid w:val="00457E17"/>
    <w:rsid w:val="004624C0"/>
    <w:rsid w:val="00463253"/>
    <w:rsid w:val="00465D74"/>
    <w:rsid w:val="00467C94"/>
    <w:rsid w:val="00477894"/>
    <w:rsid w:val="00477DD3"/>
    <w:rsid w:val="00483D3D"/>
    <w:rsid w:val="00490BAE"/>
    <w:rsid w:val="0049689D"/>
    <w:rsid w:val="00497E9F"/>
    <w:rsid w:val="004A54CE"/>
    <w:rsid w:val="004B2B96"/>
    <w:rsid w:val="004B413C"/>
    <w:rsid w:val="004B4283"/>
    <w:rsid w:val="004B4819"/>
    <w:rsid w:val="004B49B3"/>
    <w:rsid w:val="004B7222"/>
    <w:rsid w:val="004C111C"/>
    <w:rsid w:val="004C60B7"/>
    <w:rsid w:val="004D0773"/>
    <w:rsid w:val="004D1DD8"/>
    <w:rsid w:val="004E09A2"/>
    <w:rsid w:val="004F6AF2"/>
    <w:rsid w:val="004F6B7D"/>
    <w:rsid w:val="004F6EE1"/>
    <w:rsid w:val="0050405F"/>
    <w:rsid w:val="00504D39"/>
    <w:rsid w:val="00505306"/>
    <w:rsid w:val="00507F3C"/>
    <w:rsid w:val="005157E6"/>
    <w:rsid w:val="00515A6A"/>
    <w:rsid w:val="00517EBA"/>
    <w:rsid w:val="00521B3F"/>
    <w:rsid w:val="00530350"/>
    <w:rsid w:val="0053152C"/>
    <w:rsid w:val="00535C5D"/>
    <w:rsid w:val="00535CCD"/>
    <w:rsid w:val="005362D5"/>
    <w:rsid w:val="005437C3"/>
    <w:rsid w:val="00545DB5"/>
    <w:rsid w:val="005468F5"/>
    <w:rsid w:val="005528BC"/>
    <w:rsid w:val="00557060"/>
    <w:rsid w:val="00560DB7"/>
    <w:rsid w:val="00562C5F"/>
    <w:rsid w:val="005673B3"/>
    <w:rsid w:val="00572C83"/>
    <w:rsid w:val="005732FF"/>
    <w:rsid w:val="00573F97"/>
    <w:rsid w:val="00575293"/>
    <w:rsid w:val="00576AB8"/>
    <w:rsid w:val="005815CC"/>
    <w:rsid w:val="005842F7"/>
    <w:rsid w:val="00585022"/>
    <w:rsid w:val="00587815"/>
    <w:rsid w:val="005914EA"/>
    <w:rsid w:val="005A0BEE"/>
    <w:rsid w:val="005A0E1A"/>
    <w:rsid w:val="005A20BE"/>
    <w:rsid w:val="005A4B60"/>
    <w:rsid w:val="005C18EE"/>
    <w:rsid w:val="005C4633"/>
    <w:rsid w:val="005C6241"/>
    <w:rsid w:val="005D0B8E"/>
    <w:rsid w:val="005D3251"/>
    <w:rsid w:val="005D4494"/>
    <w:rsid w:val="005D54E3"/>
    <w:rsid w:val="005E6333"/>
    <w:rsid w:val="005F2A89"/>
    <w:rsid w:val="005F78E2"/>
    <w:rsid w:val="005F7F6C"/>
    <w:rsid w:val="00607130"/>
    <w:rsid w:val="006157E5"/>
    <w:rsid w:val="00615C70"/>
    <w:rsid w:val="006175D9"/>
    <w:rsid w:val="006216E3"/>
    <w:rsid w:val="00630A06"/>
    <w:rsid w:val="00632099"/>
    <w:rsid w:val="006379C4"/>
    <w:rsid w:val="00643533"/>
    <w:rsid w:val="00643A7D"/>
    <w:rsid w:val="00652C8A"/>
    <w:rsid w:val="00657883"/>
    <w:rsid w:val="00660F12"/>
    <w:rsid w:val="00661CD1"/>
    <w:rsid w:val="00676651"/>
    <w:rsid w:val="0067761E"/>
    <w:rsid w:val="00685FD6"/>
    <w:rsid w:val="00691E42"/>
    <w:rsid w:val="00694BEE"/>
    <w:rsid w:val="00697087"/>
    <w:rsid w:val="006A370E"/>
    <w:rsid w:val="006A6BAA"/>
    <w:rsid w:val="006B3955"/>
    <w:rsid w:val="006C0874"/>
    <w:rsid w:val="006C0C72"/>
    <w:rsid w:val="006C478E"/>
    <w:rsid w:val="006C6A68"/>
    <w:rsid w:val="006D7A2A"/>
    <w:rsid w:val="006E389A"/>
    <w:rsid w:val="006E4432"/>
    <w:rsid w:val="006E4485"/>
    <w:rsid w:val="006F301D"/>
    <w:rsid w:val="006F44B4"/>
    <w:rsid w:val="00701FDC"/>
    <w:rsid w:val="007035E7"/>
    <w:rsid w:val="00704F4A"/>
    <w:rsid w:val="007060FB"/>
    <w:rsid w:val="0070639E"/>
    <w:rsid w:val="0070695C"/>
    <w:rsid w:val="00707554"/>
    <w:rsid w:val="00710CB3"/>
    <w:rsid w:val="007202D1"/>
    <w:rsid w:val="0072065E"/>
    <w:rsid w:val="007271FE"/>
    <w:rsid w:val="00737B3D"/>
    <w:rsid w:val="00740956"/>
    <w:rsid w:val="00741FDB"/>
    <w:rsid w:val="00743534"/>
    <w:rsid w:val="00743B2F"/>
    <w:rsid w:val="0074599E"/>
    <w:rsid w:val="00746535"/>
    <w:rsid w:val="00747740"/>
    <w:rsid w:val="007515B4"/>
    <w:rsid w:val="007531FA"/>
    <w:rsid w:val="007539B7"/>
    <w:rsid w:val="007541E9"/>
    <w:rsid w:val="00756553"/>
    <w:rsid w:val="00764F80"/>
    <w:rsid w:val="00765250"/>
    <w:rsid w:val="00770624"/>
    <w:rsid w:val="0077077F"/>
    <w:rsid w:val="00774D7A"/>
    <w:rsid w:val="0079613A"/>
    <w:rsid w:val="007A1299"/>
    <w:rsid w:val="007A2799"/>
    <w:rsid w:val="007A64E2"/>
    <w:rsid w:val="007A7365"/>
    <w:rsid w:val="007C5AC5"/>
    <w:rsid w:val="007D1D7C"/>
    <w:rsid w:val="007D654A"/>
    <w:rsid w:val="007E39F5"/>
    <w:rsid w:val="007E54CD"/>
    <w:rsid w:val="007E5F77"/>
    <w:rsid w:val="007E6273"/>
    <w:rsid w:val="007F7F45"/>
    <w:rsid w:val="008077A5"/>
    <w:rsid w:val="00821B4B"/>
    <w:rsid w:val="008276A3"/>
    <w:rsid w:val="008313A7"/>
    <w:rsid w:val="00831D54"/>
    <w:rsid w:val="0083299E"/>
    <w:rsid w:val="00833439"/>
    <w:rsid w:val="00837F3B"/>
    <w:rsid w:val="00846C1E"/>
    <w:rsid w:val="00851674"/>
    <w:rsid w:val="008542A0"/>
    <w:rsid w:val="0085532A"/>
    <w:rsid w:val="00860AC2"/>
    <w:rsid w:val="00860B9C"/>
    <w:rsid w:val="0086110F"/>
    <w:rsid w:val="008664F4"/>
    <w:rsid w:val="00872EF0"/>
    <w:rsid w:val="008759BF"/>
    <w:rsid w:val="00875E04"/>
    <w:rsid w:val="00877407"/>
    <w:rsid w:val="0088095D"/>
    <w:rsid w:val="00880F31"/>
    <w:rsid w:val="00882D36"/>
    <w:rsid w:val="00884581"/>
    <w:rsid w:val="008914F2"/>
    <w:rsid w:val="00892662"/>
    <w:rsid w:val="008926B0"/>
    <w:rsid w:val="00892D96"/>
    <w:rsid w:val="008965EE"/>
    <w:rsid w:val="008A2171"/>
    <w:rsid w:val="008B068E"/>
    <w:rsid w:val="008B0E53"/>
    <w:rsid w:val="008C0A9E"/>
    <w:rsid w:val="008C263D"/>
    <w:rsid w:val="008C278D"/>
    <w:rsid w:val="008C3467"/>
    <w:rsid w:val="008D08B8"/>
    <w:rsid w:val="008D3F6E"/>
    <w:rsid w:val="008D5FCE"/>
    <w:rsid w:val="008D70B8"/>
    <w:rsid w:val="008E28F5"/>
    <w:rsid w:val="008E4147"/>
    <w:rsid w:val="008E77DE"/>
    <w:rsid w:val="008F75D7"/>
    <w:rsid w:val="00901B4A"/>
    <w:rsid w:val="00903745"/>
    <w:rsid w:val="009111E0"/>
    <w:rsid w:val="009132B9"/>
    <w:rsid w:val="00915AD0"/>
    <w:rsid w:val="00916CE4"/>
    <w:rsid w:val="009276AB"/>
    <w:rsid w:val="009306FB"/>
    <w:rsid w:val="009316FD"/>
    <w:rsid w:val="0093395D"/>
    <w:rsid w:val="00934BAE"/>
    <w:rsid w:val="009445CC"/>
    <w:rsid w:val="009459CD"/>
    <w:rsid w:val="00947AEA"/>
    <w:rsid w:val="009534D9"/>
    <w:rsid w:val="00953951"/>
    <w:rsid w:val="009635BE"/>
    <w:rsid w:val="009734B5"/>
    <w:rsid w:val="00981835"/>
    <w:rsid w:val="009827C6"/>
    <w:rsid w:val="00985F20"/>
    <w:rsid w:val="009872DF"/>
    <w:rsid w:val="009873BB"/>
    <w:rsid w:val="009876B3"/>
    <w:rsid w:val="00990505"/>
    <w:rsid w:val="009911AC"/>
    <w:rsid w:val="00992076"/>
    <w:rsid w:val="009925EE"/>
    <w:rsid w:val="00993773"/>
    <w:rsid w:val="00994E8A"/>
    <w:rsid w:val="009A44D8"/>
    <w:rsid w:val="009A4573"/>
    <w:rsid w:val="009A4B70"/>
    <w:rsid w:val="009A7372"/>
    <w:rsid w:val="009B00DF"/>
    <w:rsid w:val="009B0D73"/>
    <w:rsid w:val="009B202C"/>
    <w:rsid w:val="009B30EB"/>
    <w:rsid w:val="009B6A19"/>
    <w:rsid w:val="009C00D2"/>
    <w:rsid w:val="009C0CC4"/>
    <w:rsid w:val="009C3208"/>
    <w:rsid w:val="009D0A05"/>
    <w:rsid w:val="009D112E"/>
    <w:rsid w:val="009D393B"/>
    <w:rsid w:val="009D6B05"/>
    <w:rsid w:val="009D6CE5"/>
    <w:rsid w:val="009E372D"/>
    <w:rsid w:val="009E537D"/>
    <w:rsid w:val="009F2A73"/>
    <w:rsid w:val="009F50A5"/>
    <w:rsid w:val="009F55B4"/>
    <w:rsid w:val="00A00A33"/>
    <w:rsid w:val="00A02E16"/>
    <w:rsid w:val="00A10BB5"/>
    <w:rsid w:val="00A132C7"/>
    <w:rsid w:val="00A13C10"/>
    <w:rsid w:val="00A16B32"/>
    <w:rsid w:val="00A22E19"/>
    <w:rsid w:val="00A24048"/>
    <w:rsid w:val="00A246A1"/>
    <w:rsid w:val="00A264C6"/>
    <w:rsid w:val="00A30063"/>
    <w:rsid w:val="00A33E90"/>
    <w:rsid w:val="00A3534A"/>
    <w:rsid w:val="00A36522"/>
    <w:rsid w:val="00A420FC"/>
    <w:rsid w:val="00A42673"/>
    <w:rsid w:val="00A4680C"/>
    <w:rsid w:val="00A46F0D"/>
    <w:rsid w:val="00A62206"/>
    <w:rsid w:val="00A628B8"/>
    <w:rsid w:val="00A66791"/>
    <w:rsid w:val="00A6741B"/>
    <w:rsid w:val="00A70D96"/>
    <w:rsid w:val="00A71CF1"/>
    <w:rsid w:val="00A747C3"/>
    <w:rsid w:val="00A77EB8"/>
    <w:rsid w:val="00A81751"/>
    <w:rsid w:val="00A82781"/>
    <w:rsid w:val="00A82996"/>
    <w:rsid w:val="00A8787E"/>
    <w:rsid w:val="00A91F25"/>
    <w:rsid w:val="00A922B6"/>
    <w:rsid w:val="00A926DF"/>
    <w:rsid w:val="00A935BD"/>
    <w:rsid w:val="00A9650E"/>
    <w:rsid w:val="00AA24D7"/>
    <w:rsid w:val="00AB045C"/>
    <w:rsid w:val="00AB058C"/>
    <w:rsid w:val="00AB265A"/>
    <w:rsid w:val="00AC2AAF"/>
    <w:rsid w:val="00AC3795"/>
    <w:rsid w:val="00AD304B"/>
    <w:rsid w:val="00AD67C7"/>
    <w:rsid w:val="00AE2F2D"/>
    <w:rsid w:val="00AE7C6B"/>
    <w:rsid w:val="00AF1246"/>
    <w:rsid w:val="00AF16F8"/>
    <w:rsid w:val="00AF1E42"/>
    <w:rsid w:val="00AF3C57"/>
    <w:rsid w:val="00AF50FF"/>
    <w:rsid w:val="00AF6AE7"/>
    <w:rsid w:val="00B020F1"/>
    <w:rsid w:val="00B023AD"/>
    <w:rsid w:val="00B03286"/>
    <w:rsid w:val="00B03E60"/>
    <w:rsid w:val="00B0538E"/>
    <w:rsid w:val="00B11C81"/>
    <w:rsid w:val="00B15499"/>
    <w:rsid w:val="00B156DC"/>
    <w:rsid w:val="00B15FCE"/>
    <w:rsid w:val="00B470E0"/>
    <w:rsid w:val="00B52BA6"/>
    <w:rsid w:val="00B5341A"/>
    <w:rsid w:val="00B55776"/>
    <w:rsid w:val="00B60102"/>
    <w:rsid w:val="00B60982"/>
    <w:rsid w:val="00B60D16"/>
    <w:rsid w:val="00B641AD"/>
    <w:rsid w:val="00B66DA6"/>
    <w:rsid w:val="00B675B6"/>
    <w:rsid w:val="00B67661"/>
    <w:rsid w:val="00B70F8A"/>
    <w:rsid w:val="00B7230E"/>
    <w:rsid w:val="00B77615"/>
    <w:rsid w:val="00B778FC"/>
    <w:rsid w:val="00B77A37"/>
    <w:rsid w:val="00B810BB"/>
    <w:rsid w:val="00B95B75"/>
    <w:rsid w:val="00B95FD3"/>
    <w:rsid w:val="00BA6794"/>
    <w:rsid w:val="00BB352F"/>
    <w:rsid w:val="00BB4EFB"/>
    <w:rsid w:val="00BC2FF3"/>
    <w:rsid w:val="00BD3823"/>
    <w:rsid w:val="00BD5C51"/>
    <w:rsid w:val="00BD627E"/>
    <w:rsid w:val="00BD6803"/>
    <w:rsid w:val="00BE432E"/>
    <w:rsid w:val="00BE61C3"/>
    <w:rsid w:val="00BE65E4"/>
    <w:rsid w:val="00BF1459"/>
    <w:rsid w:val="00BF2F27"/>
    <w:rsid w:val="00BF3565"/>
    <w:rsid w:val="00BF4808"/>
    <w:rsid w:val="00BF570A"/>
    <w:rsid w:val="00BF6B15"/>
    <w:rsid w:val="00C00119"/>
    <w:rsid w:val="00C01A7A"/>
    <w:rsid w:val="00C01B62"/>
    <w:rsid w:val="00C02139"/>
    <w:rsid w:val="00C05767"/>
    <w:rsid w:val="00C11921"/>
    <w:rsid w:val="00C11DCC"/>
    <w:rsid w:val="00C122E0"/>
    <w:rsid w:val="00C12BB1"/>
    <w:rsid w:val="00C1300A"/>
    <w:rsid w:val="00C14326"/>
    <w:rsid w:val="00C14415"/>
    <w:rsid w:val="00C15237"/>
    <w:rsid w:val="00C16833"/>
    <w:rsid w:val="00C16EDD"/>
    <w:rsid w:val="00C23E4D"/>
    <w:rsid w:val="00C247DE"/>
    <w:rsid w:val="00C30364"/>
    <w:rsid w:val="00C33C73"/>
    <w:rsid w:val="00C41B32"/>
    <w:rsid w:val="00C453C9"/>
    <w:rsid w:val="00C47406"/>
    <w:rsid w:val="00C47E5D"/>
    <w:rsid w:val="00C5019E"/>
    <w:rsid w:val="00C51790"/>
    <w:rsid w:val="00C53999"/>
    <w:rsid w:val="00C65736"/>
    <w:rsid w:val="00C67AFD"/>
    <w:rsid w:val="00C72E99"/>
    <w:rsid w:val="00C76429"/>
    <w:rsid w:val="00C765BD"/>
    <w:rsid w:val="00C77768"/>
    <w:rsid w:val="00C80AF8"/>
    <w:rsid w:val="00C84494"/>
    <w:rsid w:val="00C8640B"/>
    <w:rsid w:val="00CA03D9"/>
    <w:rsid w:val="00CA055F"/>
    <w:rsid w:val="00CA297D"/>
    <w:rsid w:val="00CA4142"/>
    <w:rsid w:val="00CA69DA"/>
    <w:rsid w:val="00CA6DBA"/>
    <w:rsid w:val="00CB1A60"/>
    <w:rsid w:val="00CB2AEC"/>
    <w:rsid w:val="00CC14E2"/>
    <w:rsid w:val="00CC3B08"/>
    <w:rsid w:val="00CC4638"/>
    <w:rsid w:val="00CC6AAC"/>
    <w:rsid w:val="00CC7E49"/>
    <w:rsid w:val="00CD02CB"/>
    <w:rsid w:val="00CD2710"/>
    <w:rsid w:val="00CD4DF3"/>
    <w:rsid w:val="00CD715F"/>
    <w:rsid w:val="00CD7711"/>
    <w:rsid w:val="00D07FEF"/>
    <w:rsid w:val="00D22595"/>
    <w:rsid w:val="00D239CC"/>
    <w:rsid w:val="00D36303"/>
    <w:rsid w:val="00D37AE0"/>
    <w:rsid w:val="00D405E2"/>
    <w:rsid w:val="00D439EC"/>
    <w:rsid w:val="00D50C47"/>
    <w:rsid w:val="00D55509"/>
    <w:rsid w:val="00D56ABE"/>
    <w:rsid w:val="00D6664C"/>
    <w:rsid w:val="00D74054"/>
    <w:rsid w:val="00D81E05"/>
    <w:rsid w:val="00D85EF9"/>
    <w:rsid w:val="00D86946"/>
    <w:rsid w:val="00D906E9"/>
    <w:rsid w:val="00D90760"/>
    <w:rsid w:val="00DA1A95"/>
    <w:rsid w:val="00DA4723"/>
    <w:rsid w:val="00DB0021"/>
    <w:rsid w:val="00DB1020"/>
    <w:rsid w:val="00DB4925"/>
    <w:rsid w:val="00DB4A58"/>
    <w:rsid w:val="00DB5EB5"/>
    <w:rsid w:val="00DC60C9"/>
    <w:rsid w:val="00DC7B29"/>
    <w:rsid w:val="00DD183D"/>
    <w:rsid w:val="00DD2EA9"/>
    <w:rsid w:val="00DD4D27"/>
    <w:rsid w:val="00DD5EF5"/>
    <w:rsid w:val="00DD63BA"/>
    <w:rsid w:val="00DD73BD"/>
    <w:rsid w:val="00DE0A07"/>
    <w:rsid w:val="00DE0BB5"/>
    <w:rsid w:val="00DE13D9"/>
    <w:rsid w:val="00DE31A6"/>
    <w:rsid w:val="00DE3B55"/>
    <w:rsid w:val="00DE5B8E"/>
    <w:rsid w:val="00DE6E6A"/>
    <w:rsid w:val="00DE727A"/>
    <w:rsid w:val="00DF41F4"/>
    <w:rsid w:val="00DF59A1"/>
    <w:rsid w:val="00E03342"/>
    <w:rsid w:val="00E130AE"/>
    <w:rsid w:val="00E26130"/>
    <w:rsid w:val="00E26956"/>
    <w:rsid w:val="00E3647A"/>
    <w:rsid w:val="00E37679"/>
    <w:rsid w:val="00E51705"/>
    <w:rsid w:val="00E51DA0"/>
    <w:rsid w:val="00E54DD0"/>
    <w:rsid w:val="00E62928"/>
    <w:rsid w:val="00E654A2"/>
    <w:rsid w:val="00E71718"/>
    <w:rsid w:val="00E72113"/>
    <w:rsid w:val="00E73B7B"/>
    <w:rsid w:val="00E748DA"/>
    <w:rsid w:val="00E97816"/>
    <w:rsid w:val="00EA179B"/>
    <w:rsid w:val="00EA47C4"/>
    <w:rsid w:val="00EA7507"/>
    <w:rsid w:val="00EA7795"/>
    <w:rsid w:val="00EB3622"/>
    <w:rsid w:val="00EB4DF4"/>
    <w:rsid w:val="00EC4C50"/>
    <w:rsid w:val="00EC5C3D"/>
    <w:rsid w:val="00ED082C"/>
    <w:rsid w:val="00ED46B4"/>
    <w:rsid w:val="00ED6353"/>
    <w:rsid w:val="00ED6777"/>
    <w:rsid w:val="00EE3B35"/>
    <w:rsid w:val="00EE4BA2"/>
    <w:rsid w:val="00EE5FA5"/>
    <w:rsid w:val="00EE6AFD"/>
    <w:rsid w:val="00EE7CE3"/>
    <w:rsid w:val="00EF0F2F"/>
    <w:rsid w:val="00EF79EA"/>
    <w:rsid w:val="00F00104"/>
    <w:rsid w:val="00F032D6"/>
    <w:rsid w:val="00F03346"/>
    <w:rsid w:val="00F039AC"/>
    <w:rsid w:val="00F13C87"/>
    <w:rsid w:val="00F145B6"/>
    <w:rsid w:val="00F1580D"/>
    <w:rsid w:val="00F23C5E"/>
    <w:rsid w:val="00F27E25"/>
    <w:rsid w:val="00F332FB"/>
    <w:rsid w:val="00F34B27"/>
    <w:rsid w:val="00F43BAD"/>
    <w:rsid w:val="00F45A3E"/>
    <w:rsid w:val="00F46237"/>
    <w:rsid w:val="00F472D3"/>
    <w:rsid w:val="00F51A40"/>
    <w:rsid w:val="00F53C2C"/>
    <w:rsid w:val="00F5419B"/>
    <w:rsid w:val="00F621DD"/>
    <w:rsid w:val="00F63C3B"/>
    <w:rsid w:val="00F6700B"/>
    <w:rsid w:val="00F7580A"/>
    <w:rsid w:val="00F77DB1"/>
    <w:rsid w:val="00F80564"/>
    <w:rsid w:val="00F80B12"/>
    <w:rsid w:val="00F825B7"/>
    <w:rsid w:val="00F930BC"/>
    <w:rsid w:val="00F95826"/>
    <w:rsid w:val="00FA3C04"/>
    <w:rsid w:val="00FA4EF4"/>
    <w:rsid w:val="00FB4F0F"/>
    <w:rsid w:val="00FB7107"/>
    <w:rsid w:val="00FB7E5A"/>
    <w:rsid w:val="00FC6871"/>
    <w:rsid w:val="00FD17C0"/>
    <w:rsid w:val="00FD7C00"/>
    <w:rsid w:val="00FE16E3"/>
    <w:rsid w:val="00FE22DF"/>
    <w:rsid w:val="00FF1ED4"/>
    <w:rsid w:val="00FF29EE"/>
    <w:rsid w:val="00FF332B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AB337B2"/>
  <w15:docId w15:val="{139C1502-54DD-466A-BAA3-B62718A9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76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71C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71C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EC5C3D"/>
    <w:pPr>
      <w:spacing w:before="100" w:beforeAutospacing="1" w:after="100" w:afterAutospacing="1"/>
      <w:outlineLvl w:val="3"/>
    </w:pPr>
    <w:rPr>
      <w:b/>
      <w:bCs/>
      <w:caps/>
      <w:color w:val="999999"/>
      <w:spacing w:val="4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5C3D"/>
    <w:rPr>
      <w:strike w:val="0"/>
      <w:dstrike w:val="0"/>
      <w:color w:val="FF6600"/>
      <w:sz w:val="16"/>
      <w:szCs w:val="16"/>
      <w:u w:val="none"/>
      <w:effect w:val="none"/>
    </w:rPr>
  </w:style>
  <w:style w:type="paragraph" w:styleId="NormalnyWeb">
    <w:name w:val="Normal (Web)"/>
    <w:basedOn w:val="Normalny"/>
    <w:uiPriority w:val="99"/>
    <w:rsid w:val="00EC5C3D"/>
    <w:pPr>
      <w:spacing w:before="100" w:beforeAutospacing="1" w:after="100" w:afterAutospacing="1"/>
    </w:pPr>
    <w:rPr>
      <w:sz w:val="16"/>
      <w:szCs w:val="16"/>
    </w:rPr>
  </w:style>
  <w:style w:type="character" w:styleId="Uwydatnienie">
    <w:name w:val="Emphasis"/>
    <w:qFormat/>
    <w:rsid w:val="00EC5C3D"/>
    <w:rPr>
      <w:i/>
      <w:iCs/>
    </w:rPr>
  </w:style>
  <w:style w:type="character" w:styleId="Pogrubienie">
    <w:name w:val="Strong"/>
    <w:qFormat/>
    <w:rsid w:val="00EC5C3D"/>
    <w:rPr>
      <w:b/>
      <w:bCs/>
    </w:rPr>
  </w:style>
  <w:style w:type="paragraph" w:styleId="Tekstdymka">
    <w:name w:val="Balloon Text"/>
    <w:basedOn w:val="Normalny"/>
    <w:semiHidden/>
    <w:rsid w:val="00B70F8A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9D6B05"/>
    <w:pPr>
      <w:ind w:left="566" w:hanging="283"/>
      <w:contextualSpacing/>
    </w:pPr>
  </w:style>
  <w:style w:type="paragraph" w:styleId="Lista3">
    <w:name w:val="List 3"/>
    <w:basedOn w:val="Normalny"/>
    <w:rsid w:val="009D6B0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rsid w:val="009D6B0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D6B0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6B0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D6B0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62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27E"/>
    <w:rPr>
      <w:sz w:val="24"/>
      <w:szCs w:val="24"/>
    </w:rPr>
  </w:style>
  <w:style w:type="character" w:styleId="Odwoaniedokomentarza">
    <w:name w:val="annotation reference"/>
    <w:rsid w:val="00C844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844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4494"/>
  </w:style>
  <w:style w:type="paragraph" w:styleId="Tematkomentarza">
    <w:name w:val="annotation subject"/>
    <w:basedOn w:val="Tekstkomentarza"/>
    <w:next w:val="Tekstkomentarza"/>
    <w:link w:val="TematkomentarzaZnak"/>
    <w:rsid w:val="00C84494"/>
    <w:rPr>
      <w:b/>
      <w:bCs/>
    </w:rPr>
  </w:style>
  <w:style w:type="character" w:customStyle="1" w:styleId="TematkomentarzaZnak">
    <w:name w:val="Temat komentarza Znak"/>
    <w:link w:val="Tematkomentarza"/>
    <w:rsid w:val="00C84494"/>
    <w:rPr>
      <w:b/>
      <w:bCs/>
    </w:rPr>
  </w:style>
  <w:style w:type="table" w:styleId="Tabela-Siatka">
    <w:name w:val="Table Grid"/>
    <w:basedOn w:val="Standardowy"/>
    <w:uiPriority w:val="59"/>
    <w:rsid w:val="00A3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30350"/>
    <w:rPr>
      <w:sz w:val="24"/>
      <w:szCs w:val="24"/>
    </w:rPr>
  </w:style>
  <w:style w:type="paragraph" w:styleId="Akapitzlist">
    <w:name w:val="List Paragraph"/>
    <w:aliases w:val="RR PGE Akapit z listą,Styl 1,Preambuła,lp1,List Paragraph1,List Paragraph2,ISCG Numerowanie,1_literowka,Literowanie,Punktowanie,1) AaA,1_literowka Znak Znak,Literowanie Znak Znak,RR PGE Akapit z listą Znak Znak,Normal,BulletC,Obiekt,Bulle"/>
    <w:basedOn w:val="Normalny"/>
    <w:link w:val="AkapitzlistZnak"/>
    <w:uiPriority w:val="34"/>
    <w:qFormat/>
    <w:rsid w:val="001C141E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Preambuła Znak,lp1 Znak,List Paragraph1 Znak,List Paragraph2 Znak,ISCG Numerowanie Znak,1_literowka Znak,Literowanie Znak,Punktowanie Znak,1) AaA Znak,1_literowka Znak Znak Znak,Normal Znak"/>
    <w:basedOn w:val="Domylnaczcionkaakapitu"/>
    <w:link w:val="Akapitzlist"/>
    <w:uiPriority w:val="34"/>
    <w:locked/>
    <w:rsid w:val="009734B5"/>
    <w:rPr>
      <w:sz w:val="24"/>
      <w:szCs w:val="24"/>
    </w:rPr>
  </w:style>
  <w:style w:type="paragraph" w:customStyle="1" w:styleId="text-justify">
    <w:name w:val="text-justify"/>
    <w:basedOn w:val="Normalny"/>
    <w:rsid w:val="00FE16E3"/>
    <w:pPr>
      <w:spacing w:before="100" w:beforeAutospacing="1" w:after="100" w:afterAutospacing="1"/>
    </w:pPr>
  </w:style>
  <w:style w:type="table" w:customStyle="1" w:styleId="TableGrid">
    <w:name w:val="TableGrid"/>
    <w:rsid w:val="00342C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4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30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90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zemyslaw.jaworski\Pulpit\DOK_GK_PGE\12062013_LAST\25062013\Za&#322;_10_wymagania%20w%20stos_do%20dokumentu%20systemu%20zarz&#261;dz_250620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AAC6D961D4943A0F72731DCAF33EC" ma:contentTypeVersion="0" ma:contentTypeDescription="Utwórz nowy dokument." ma:contentTypeScope="" ma:versionID="4e240b02c541e97ea74f28fa38f08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56334-EA98-4630-9D15-BE1CD9ADC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D06900-9322-4E06-8ECE-9CEB5249E8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12D456-0226-484C-8780-9400943A3A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09557-5CE2-47FA-A0F9-A6B6DD9C4B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367373-9B6D-4F83-B122-DC6A416C2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CC60E392-8098-4B11-9C2D-3AC08C6937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Zał_10_wymagania w stos_do dokumentu systemu zarządz_25062013</Template>
  <TotalTime>0</TotalTime>
  <Pages>1</Pages>
  <Words>49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PROG_00096_G_Zał_10.docx</vt:lpstr>
    </vt:vector>
  </TitlesOfParts>
  <Company>PGE Polska Grupa Energetyczna S.A.</Company>
  <LinksUpToDate>false</LinksUpToDate>
  <CharactersWithSpaces>460</CharactersWithSpaces>
  <SharedDoc>false</SharedDoc>
  <HLinks>
    <vt:vector size="24" baseType="variant">
      <vt:variant>
        <vt:i4>3932167</vt:i4>
      </vt:variant>
      <vt:variant>
        <vt:i4>9</vt:i4>
      </vt:variant>
      <vt:variant>
        <vt:i4>0</vt:i4>
      </vt:variant>
      <vt:variant>
        <vt:i4>5</vt:i4>
      </vt:variant>
      <vt:variant>
        <vt:lpwstr>javascript:show_Z(5)</vt:lpwstr>
      </vt:variant>
      <vt:variant>
        <vt:lpwstr/>
      </vt:variant>
      <vt:variant>
        <vt:i4>3932160</vt:i4>
      </vt:variant>
      <vt:variant>
        <vt:i4>6</vt:i4>
      </vt:variant>
      <vt:variant>
        <vt:i4>0</vt:i4>
      </vt:variant>
      <vt:variant>
        <vt:i4>5</vt:i4>
      </vt:variant>
      <vt:variant>
        <vt:lpwstr>javascript:show_Z(2)</vt:lpwstr>
      </vt:variant>
      <vt:variant>
        <vt:lpwstr/>
      </vt:variant>
      <vt:variant>
        <vt:i4>3932163</vt:i4>
      </vt:variant>
      <vt:variant>
        <vt:i4>3</vt:i4>
      </vt:variant>
      <vt:variant>
        <vt:i4>0</vt:i4>
      </vt:variant>
      <vt:variant>
        <vt:i4>5</vt:i4>
      </vt:variant>
      <vt:variant>
        <vt:lpwstr>javascript:show_Z(1)</vt:lpwstr>
      </vt:variant>
      <vt:variant>
        <vt:lpwstr/>
      </vt:variant>
      <vt:variant>
        <vt:i4>3932161</vt:i4>
      </vt:variant>
      <vt:variant>
        <vt:i4>0</vt:i4>
      </vt:variant>
      <vt:variant>
        <vt:i4>0</vt:i4>
      </vt:variant>
      <vt:variant>
        <vt:i4>5</vt:i4>
      </vt:variant>
      <vt:variant>
        <vt:lpwstr>javascript:show_Z(3)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PROG_00096_G_Zał_10.docx</dc:title>
  <dc:creator>Rawa Joanna [PGE S.A.]</dc:creator>
  <cp:lastModifiedBy>Edyta Gładysz</cp:lastModifiedBy>
  <cp:revision>2</cp:revision>
  <cp:lastPrinted>2024-09-30T06:52:00Z</cp:lastPrinted>
  <dcterms:created xsi:type="dcterms:W3CDTF">2024-09-30T06:52:00Z</dcterms:created>
  <dcterms:modified xsi:type="dcterms:W3CDTF">2024-09-30T06:52:00Z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0x010100768AAC6D961D4943A0F72731DCAF33EC</vt:lpwstr>
  </property>
  <property fmtid="{D5CDD505-2E9C-101B-9397-08002B2CF9AE}" pid="3" name="MSIP_Label_514114f9-be46-4331-8fe2-8a463f84c1e9_Enabled">
    <vt:lpwstr>true</vt:lpwstr>
  </property>
  <property fmtid="{D5CDD505-2E9C-101B-9397-08002B2CF9AE}" pid="4" name="MSIP_Label_514114f9-be46-4331-8fe2-8a463f84c1e9_SetDate">
    <vt:lpwstr>2024-06-21T09:02:00Z</vt:lpwstr>
  </property>
  <property fmtid="{D5CDD505-2E9C-101B-9397-08002B2CF9AE}" pid="5" name="MSIP_Label_514114f9-be46-4331-8fe2-8a463f84c1e9_Method">
    <vt:lpwstr>Privileged</vt:lpwstr>
  </property>
  <property fmtid="{D5CDD505-2E9C-101B-9397-08002B2CF9AE}" pid="6" name="MSIP_Label_514114f9-be46-4331-8fe2-8a463f84c1e9_Name">
    <vt:lpwstr>ALL-Wewnetrzne-w-GK-PGE</vt:lpwstr>
  </property>
  <property fmtid="{D5CDD505-2E9C-101B-9397-08002B2CF9AE}" pid="7" name="MSIP_Label_514114f9-be46-4331-8fe2-8a463f84c1e9_SiteId">
    <vt:lpwstr>e9895a11-04dc-4848-aa12-7fca9faefb60</vt:lpwstr>
  </property>
  <property fmtid="{D5CDD505-2E9C-101B-9397-08002B2CF9AE}" pid="8" name="MSIP_Label_514114f9-be46-4331-8fe2-8a463f84c1e9_ActionId">
    <vt:lpwstr>a41be44a-e699-49d2-8dce-bb50eba4ad8e</vt:lpwstr>
  </property>
  <property fmtid="{D5CDD505-2E9C-101B-9397-08002B2CF9AE}" pid="9" name="MSIP_Label_514114f9-be46-4331-8fe2-8a463f84c1e9_ContentBits">
    <vt:lpwstr>1</vt:lpwstr>
  </property>
  <property fmtid="{D5CDD505-2E9C-101B-9397-08002B2CF9AE}" pid="10" name="PGEEKCATEGORY">
    <vt:lpwstr>DUWWGK</vt:lpwstr>
  </property>
  <property fmtid="{D5CDD505-2E9C-101B-9397-08002B2CF9AE}" pid="11" name="PGEEKClassifiedBy">
    <vt:lpwstr>PKPENERGETYKA\ag.szczepanska;Agata Szczepańska</vt:lpwstr>
  </property>
  <property fmtid="{D5CDD505-2E9C-101B-9397-08002B2CF9AE}" pid="12" name="PGEEKClassificationDate">
    <vt:lpwstr>2024-07-12T08:55:38.3221792+02:00</vt:lpwstr>
  </property>
  <property fmtid="{D5CDD505-2E9C-101B-9397-08002B2CF9AE}" pid="13" name="PGEEKClassifiedBySID">
    <vt:lpwstr>PKPENERGETYKA\S-1-5-21-3871890766-2155079996-2380071410-82386</vt:lpwstr>
  </property>
  <property fmtid="{D5CDD505-2E9C-101B-9397-08002B2CF9AE}" pid="14" name="PGEEKGRNItemId">
    <vt:lpwstr>GRN-afbb2c29-33c1-4e54-866e-3deecb1cc303</vt:lpwstr>
  </property>
  <property fmtid="{D5CDD505-2E9C-101B-9397-08002B2CF9AE}" pid="15" name="PGEEKHash">
    <vt:lpwstr>KPWgTMrNJPnwGsW1xo8KpG9ln34m+xzm2L4XtY+17Nw=</vt:lpwstr>
  </property>
  <property fmtid="{D5CDD505-2E9C-101B-9397-08002B2CF9AE}" pid="16" name="PGEEKVisualMarkingsSettings">
    <vt:lpwstr>HeaderAlignment=1;FooterAlignment=1</vt:lpwstr>
  </property>
  <property fmtid="{D5CDD505-2E9C-101B-9397-08002B2CF9AE}" pid="17" name="DLPManualFileClassification">
    <vt:lpwstr>{584034ae-b9a3-40ed-b93c-038abe7c1826}</vt:lpwstr>
  </property>
  <property fmtid="{D5CDD505-2E9C-101B-9397-08002B2CF9AE}" pid="18" name="PGEEKRefresh">
    <vt:lpwstr>False</vt:lpwstr>
  </property>
</Properties>
</file>